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54FD" w14:textId="0AB44905" w:rsidR="00D574C4" w:rsidRPr="008A5FB6" w:rsidRDefault="002A39E7" w:rsidP="00FD3757">
      <w:pPr>
        <w:pStyle w:val="Podnaslov"/>
        <w:ind w:left="0"/>
      </w:pPr>
      <w:r w:rsidRPr="008A5FB6">
        <w:t xml:space="preserve">Popis </w:t>
      </w:r>
      <w:r w:rsidR="004D589F">
        <w:t>PREDSTAVNIKA U SKUPŠTINI ZA MANDATNO RAZDOBLJE OD 20</w:t>
      </w:r>
      <w:r w:rsidR="00A15523">
        <w:t>2</w:t>
      </w:r>
      <w:r w:rsidR="00FD3757">
        <w:t>6</w:t>
      </w:r>
      <w:r w:rsidR="004D589F">
        <w:t>. DO 20</w:t>
      </w:r>
      <w:r w:rsidR="00FD3757">
        <w:t>30</w:t>
      </w:r>
      <w:r w:rsidR="004D589F">
        <w:t>. GODINE</w:t>
      </w:r>
    </w:p>
    <w:tbl>
      <w:tblPr>
        <w:tblStyle w:val="Popiskontakata"/>
        <w:tblW w:w="5000" w:type="pct"/>
        <w:tblLook w:val="04A0" w:firstRow="1" w:lastRow="0" w:firstColumn="1" w:lastColumn="0" w:noHBand="0" w:noVBand="1"/>
        <w:tblDescription w:val="Contact List"/>
      </w:tblPr>
      <w:tblGrid>
        <w:gridCol w:w="908"/>
        <w:gridCol w:w="3370"/>
        <w:gridCol w:w="3282"/>
        <w:gridCol w:w="1914"/>
        <w:gridCol w:w="1914"/>
        <w:gridCol w:w="3579"/>
      </w:tblGrid>
      <w:tr w:rsidR="004D589F" w:rsidRPr="008A5FB6" w14:paraId="6A92C486" w14:textId="77777777" w:rsidTr="00D25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4" w:type="pct"/>
          </w:tcPr>
          <w:p w14:paraId="33E5529D" w14:textId="77777777" w:rsidR="004D589F" w:rsidRDefault="004D589F">
            <w:pPr>
              <w:rPr>
                <w:b w:val="0"/>
                <w:caps w:val="0"/>
              </w:rPr>
            </w:pPr>
            <w:r>
              <w:t>rEDNI</w:t>
            </w:r>
          </w:p>
          <w:p w14:paraId="7F9F2FAB" w14:textId="77777777" w:rsidR="004D589F" w:rsidRPr="008A5FB6" w:rsidRDefault="004D589F">
            <w:r>
              <w:t>BROJ</w:t>
            </w:r>
          </w:p>
        </w:tc>
        <w:tc>
          <w:tcPr>
            <w:tcW w:w="1161" w:type="pct"/>
            <w:vAlign w:val="bottom"/>
          </w:tcPr>
          <w:p w14:paraId="18F49CC6" w14:textId="77777777" w:rsidR="004D589F" w:rsidRPr="008A5FB6" w:rsidRDefault="004D589F">
            <w:r>
              <w:t>nAZIV UDURGE:</w:t>
            </w:r>
          </w:p>
        </w:tc>
        <w:tc>
          <w:tcPr>
            <w:tcW w:w="1114" w:type="pct"/>
            <w:vAlign w:val="bottom"/>
          </w:tcPr>
          <w:p w14:paraId="7B2F0FE6" w14:textId="77777777" w:rsidR="004D589F" w:rsidRPr="008A5FB6" w:rsidRDefault="004D589F">
            <w:r w:rsidRPr="008A5FB6">
              <w:t>Ime i prezime</w:t>
            </w:r>
            <w:r>
              <w:t xml:space="preserve"> ZASTUPNIKA:</w:t>
            </w:r>
          </w:p>
        </w:tc>
        <w:tc>
          <w:tcPr>
            <w:tcW w:w="657" w:type="pct"/>
            <w:vAlign w:val="bottom"/>
          </w:tcPr>
          <w:p w14:paraId="5781DEB1" w14:textId="77777777" w:rsidR="004D589F" w:rsidRPr="008A5FB6" w:rsidRDefault="004D589F">
            <w:r>
              <w:t>OIB:</w:t>
            </w:r>
          </w:p>
        </w:tc>
        <w:tc>
          <w:tcPr>
            <w:tcW w:w="657" w:type="pct"/>
            <w:vAlign w:val="bottom"/>
          </w:tcPr>
          <w:p w14:paraId="2C491B1F" w14:textId="77777777" w:rsidR="004D589F" w:rsidRPr="008A5FB6" w:rsidRDefault="00C17578">
            <w:r>
              <w:t xml:space="preserve">fUNKCIJA U </w:t>
            </w:r>
            <w:r w:rsidR="00386A8D">
              <w:t>udruzi</w:t>
            </w:r>
          </w:p>
        </w:tc>
        <w:tc>
          <w:tcPr>
            <w:tcW w:w="1106" w:type="pct"/>
            <w:vAlign w:val="bottom"/>
          </w:tcPr>
          <w:p w14:paraId="0BA2408B" w14:textId="77777777" w:rsidR="004D589F" w:rsidRPr="008A5FB6" w:rsidRDefault="00C17578">
            <w:r>
              <w:t xml:space="preserve">BROJ MOBILNOG TELEFONA ,      </w:t>
            </w:r>
            <w:r w:rsidR="004D589F" w:rsidRPr="008A5FB6">
              <w:t>E-pošta</w:t>
            </w:r>
          </w:p>
        </w:tc>
      </w:tr>
      <w:tr w:rsidR="004D589F" w:rsidRPr="008A5FB6" w14:paraId="32A5C343" w14:textId="77777777" w:rsidTr="00D25F22">
        <w:tc>
          <w:tcPr>
            <w:tcW w:w="304" w:type="pct"/>
          </w:tcPr>
          <w:p w14:paraId="1B8A3315" w14:textId="77777777" w:rsidR="004D589F" w:rsidRPr="00D01217" w:rsidRDefault="004D589F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1.</w:t>
            </w:r>
          </w:p>
        </w:tc>
        <w:tc>
          <w:tcPr>
            <w:tcW w:w="1161" w:type="pct"/>
            <w:vAlign w:val="top"/>
          </w:tcPr>
          <w:p w14:paraId="1FD65D69" w14:textId="6F9F1C69" w:rsidR="004D589F" w:rsidRPr="00D01217" w:rsidRDefault="004D589F" w:rsidP="004D589F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SPORTSKI NOGOMETNI KLUB 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LIBERTAS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7DCA4222" w14:textId="77777777" w:rsidR="004D589F" w:rsidRPr="00D01217" w:rsidRDefault="004D589F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MI</w:t>
            </w:r>
            <w:r w:rsidR="00C17578" w:rsidRPr="00D01217">
              <w:rPr>
                <w:color w:val="auto"/>
              </w:rPr>
              <w:t>ROSLAV PEROŠEVIĆ</w:t>
            </w:r>
          </w:p>
        </w:tc>
        <w:tc>
          <w:tcPr>
            <w:tcW w:w="657" w:type="pct"/>
          </w:tcPr>
          <w:p w14:paraId="53580D02" w14:textId="77777777" w:rsidR="004D589F" w:rsidRPr="008A5FB6" w:rsidRDefault="00C17578" w:rsidP="004D589F">
            <w:r>
              <w:t>96567450128</w:t>
            </w:r>
          </w:p>
        </w:tc>
        <w:tc>
          <w:tcPr>
            <w:tcW w:w="657" w:type="pct"/>
          </w:tcPr>
          <w:p w14:paraId="73F7ECE6" w14:textId="5E3BD53B" w:rsidR="004D589F" w:rsidRPr="008A5FB6" w:rsidRDefault="0089655B" w:rsidP="004D589F">
            <w:r>
              <w:t>ČLAN I.O. KLUBA</w:t>
            </w:r>
          </w:p>
        </w:tc>
        <w:tc>
          <w:tcPr>
            <w:tcW w:w="1106" w:type="pct"/>
          </w:tcPr>
          <w:p w14:paraId="09483855" w14:textId="77777777" w:rsidR="004D589F" w:rsidRPr="008A5FB6" w:rsidRDefault="00C17578" w:rsidP="004D589F">
            <w:r>
              <w:t>091/604-8605, mperosvic@gmail.com</w:t>
            </w:r>
          </w:p>
        </w:tc>
      </w:tr>
      <w:tr w:rsidR="004D589F" w:rsidRPr="008A5FB6" w14:paraId="7AB3C319" w14:textId="77777777" w:rsidTr="00D25F22">
        <w:tc>
          <w:tcPr>
            <w:tcW w:w="304" w:type="pct"/>
          </w:tcPr>
          <w:p w14:paraId="1C40A587" w14:textId="77777777" w:rsidR="004D589F" w:rsidRPr="002A4A3D" w:rsidRDefault="00C17578" w:rsidP="004D589F">
            <w:pPr>
              <w:rPr>
                <w:color w:val="auto"/>
              </w:rPr>
            </w:pPr>
            <w:r w:rsidRPr="002A4A3D">
              <w:rPr>
                <w:color w:val="auto"/>
              </w:rPr>
              <w:t>2.</w:t>
            </w:r>
          </w:p>
        </w:tc>
        <w:tc>
          <w:tcPr>
            <w:tcW w:w="1161" w:type="pct"/>
            <w:vAlign w:val="top"/>
          </w:tcPr>
          <w:p w14:paraId="771AEAC1" w14:textId="77777777" w:rsidR="004D589F" w:rsidRPr="00D01217" w:rsidRDefault="004D589F" w:rsidP="004D589F">
            <w:pPr>
              <w:rPr>
                <w:b/>
                <w:bCs/>
                <w:color w:val="auto"/>
              </w:rPr>
            </w:pPr>
            <w:r w:rsidRPr="00D01217">
              <w:rPr>
                <w:b/>
                <w:bCs/>
                <w:color w:val="auto"/>
              </w:rPr>
              <w:t>ŠPORTSKI NOGOMETNI KLUB SLOGA  JAZAVICA- ROŽDANIK</w:t>
            </w:r>
          </w:p>
        </w:tc>
        <w:tc>
          <w:tcPr>
            <w:tcW w:w="1114" w:type="pct"/>
          </w:tcPr>
          <w:p w14:paraId="5EACEF96" w14:textId="021BE625" w:rsidR="004D589F" w:rsidRPr="00D01217" w:rsidRDefault="00C90459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PETAR IDŽAKOVIĆ</w:t>
            </w:r>
          </w:p>
        </w:tc>
        <w:tc>
          <w:tcPr>
            <w:tcW w:w="657" w:type="pct"/>
          </w:tcPr>
          <w:p w14:paraId="2B7048E7" w14:textId="0C092E6D" w:rsidR="004D589F" w:rsidRPr="008A5FB6" w:rsidRDefault="00C90459" w:rsidP="004D589F">
            <w:r>
              <w:t>90679373711</w:t>
            </w:r>
          </w:p>
        </w:tc>
        <w:tc>
          <w:tcPr>
            <w:tcW w:w="657" w:type="pct"/>
          </w:tcPr>
          <w:p w14:paraId="0DA97F9E" w14:textId="4CA40F56" w:rsidR="004D589F" w:rsidRPr="008A5FB6" w:rsidRDefault="00C17578" w:rsidP="004D589F">
            <w:r>
              <w:t>PREDSJEDNIK</w:t>
            </w:r>
          </w:p>
        </w:tc>
        <w:tc>
          <w:tcPr>
            <w:tcW w:w="1106" w:type="pct"/>
          </w:tcPr>
          <w:p w14:paraId="157F7BEE" w14:textId="77777777" w:rsidR="004D589F" w:rsidRDefault="00C17578" w:rsidP="004D589F">
            <w:r>
              <w:t>099/</w:t>
            </w:r>
            <w:r w:rsidR="00C90459">
              <w:t>217-1706</w:t>
            </w:r>
          </w:p>
          <w:p w14:paraId="3A917EA1" w14:textId="09E5A5E8" w:rsidR="008E6751" w:rsidRPr="008A5FB6" w:rsidRDefault="008E6751" w:rsidP="004D589F">
            <w:hyperlink r:id="rId7" w:history="1">
              <w:r w:rsidRPr="007F7D1B">
                <w:rPr>
                  <w:rStyle w:val="Hiperveza"/>
                </w:rPr>
                <w:t>Petar.idzakovic59@gmail.com</w:t>
              </w:r>
            </w:hyperlink>
            <w:r>
              <w:t xml:space="preserve"> </w:t>
            </w:r>
          </w:p>
        </w:tc>
      </w:tr>
      <w:tr w:rsidR="004D589F" w:rsidRPr="008A5FB6" w14:paraId="294BC1D7" w14:textId="77777777" w:rsidTr="00D25F22">
        <w:tc>
          <w:tcPr>
            <w:tcW w:w="304" w:type="pct"/>
          </w:tcPr>
          <w:p w14:paraId="5D508367" w14:textId="77777777" w:rsidR="000F3303" w:rsidRPr="00D01217" w:rsidRDefault="000F3303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3.</w:t>
            </w:r>
          </w:p>
        </w:tc>
        <w:tc>
          <w:tcPr>
            <w:tcW w:w="1161" w:type="pct"/>
            <w:vAlign w:val="top"/>
          </w:tcPr>
          <w:p w14:paraId="74CDE0DB" w14:textId="5F1E1E93" w:rsidR="004D589F" w:rsidRPr="00D01217" w:rsidRDefault="004D589F" w:rsidP="004D589F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NOGOMETNI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SOKOL</w:t>
            </w:r>
            <w:r w:rsidR="00A96B6B">
              <w:rPr>
                <w:b/>
                <w:color w:val="auto"/>
              </w:rPr>
              <w:t>“</w:t>
            </w:r>
            <w:r w:rsidRPr="00D01217">
              <w:rPr>
                <w:b/>
                <w:color w:val="auto"/>
              </w:rPr>
              <w:t xml:space="preserve"> RAJIĆ</w:t>
            </w:r>
          </w:p>
        </w:tc>
        <w:tc>
          <w:tcPr>
            <w:tcW w:w="1114" w:type="pct"/>
          </w:tcPr>
          <w:p w14:paraId="1938149E" w14:textId="77777777" w:rsidR="004D589F" w:rsidRPr="00D01217" w:rsidRDefault="00C17578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DAMIR BLAŽEKOVIĆ</w:t>
            </w:r>
          </w:p>
        </w:tc>
        <w:tc>
          <w:tcPr>
            <w:tcW w:w="657" w:type="pct"/>
          </w:tcPr>
          <w:p w14:paraId="177BA9F9" w14:textId="77777777" w:rsidR="004D589F" w:rsidRPr="008A5FB6" w:rsidRDefault="00C17578" w:rsidP="004D589F">
            <w:r>
              <w:t>50783782878</w:t>
            </w:r>
          </w:p>
        </w:tc>
        <w:tc>
          <w:tcPr>
            <w:tcW w:w="657" w:type="pct"/>
          </w:tcPr>
          <w:p w14:paraId="7E346E40" w14:textId="77777777" w:rsidR="004D589F" w:rsidRPr="008A5FB6" w:rsidRDefault="00C17578" w:rsidP="004D589F">
            <w:r>
              <w:t>TAJNIK</w:t>
            </w:r>
          </w:p>
        </w:tc>
        <w:tc>
          <w:tcPr>
            <w:tcW w:w="1106" w:type="pct"/>
          </w:tcPr>
          <w:p w14:paraId="3C768151" w14:textId="77777777" w:rsidR="004D589F" w:rsidRPr="008A5FB6" w:rsidRDefault="00C17578" w:rsidP="004D589F">
            <w:r>
              <w:t>091/465-7400, damir.blazekovic@gmail.com</w:t>
            </w:r>
          </w:p>
        </w:tc>
      </w:tr>
      <w:tr w:rsidR="004D589F" w:rsidRPr="008A5FB6" w14:paraId="7DA32552" w14:textId="77777777" w:rsidTr="00D25F22">
        <w:tc>
          <w:tcPr>
            <w:tcW w:w="304" w:type="pct"/>
          </w:tcPr>
          <w:p w14:paraId="5A581E89" w14:textId="77777777" w:rsidR="004D589F" w:rsidRPr="00D01217" w:rsidRDefault="000F3303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4.</w:t>
            </w:r>
          </w:p>
        </w:tc>
        <w:tc>
          <w:tcPr>
            <w:tcW w:w="1161" w:type="pct"/>
            <w:vAlign w:val="top"/>
          </w:tcPr>
          <w:p w14:paraId="019847EA" w14:textId="3246465C" w:rsidR="004D589F" w:rsidRPr="00D01217" w:rsidRDefault="004D589F" w:rsidP="004D589F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ŠPORTSKI NOGOMETNI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STRUG</w:t>
            </w:r>
            <w:r w:rsidR="00A96B6B">
              <w:rPr>
                <w:b/>
                <w:color w:val="auto"/>
              </w:rPr>
              <w:t>“</w:t>
            </w:r>
            <w:r w:rsidRPr="00D01217">
              <w:rPr>
                <w:b/>
                <w:color w:val="auto"/>
              </w:rPr>
              <w:t xml:space="preserve"> BROČICE</w:t>
            </w:r>
          </w:p>
        </w:tc>
        <w:tc>
          <w:tcPr>
            <w:tcW w:w="1114" w:type="pct"/>
          </w:tcPr>
          <w:p w14:paraId="4A0B7CD3" w14:textId="3F9003D0" w:rsidR="004D589F" w:rsidRPr="00D01217" w:rsidRDefault="006730CE" w:rsidP="004D589F">
            <w:pPr>
              <w:rPr>
                <w:color w:val="auto"/>
              </w:rPr>
            </w:pPr>
            <w:r>
              <w:rPr>
                <w:color w:val="auto"/>
              </w:rPr>
              <w:t xml:space="preserve">ANKICA TOMAŠEVIĆ </w:t>
            </w:r>
          </w:p>
        </w:tc>
        <w:tc>
          <w:tcPr>
            <w:tcW w:w="657" w:type="pct"/>
          </w:tcPr>
          <w:p w14:paraId="35C099EC" w14:textId="790D1A11" w:rsidR="004D589F" w:rsidRPr="008A5FB6" w:rsidRDefault="006730CE" w:rsidP="004D589F">
            <w:r>
              <w:t>15627753437</w:t>
            </w:r>
          </w:p>
        </w:tc>
        <w:tc>
          <w:tcPr>
            <w:tcW w:w="657" w:type="pct"/>
          </w:tcPr>
          <w:p w14:paraId="38DDCDEC" w14:textId="6FEEBCC8" w:rsidR="004D589F" w:rsidRPr="008A5FB6" w:rsidRDefault="00C17578" w:rsidP="004D589F">
            <w:r>
              <w:t>PREDSJEDNI</w:t>
            </w:r>
            <w:r w:rsidR="006730CE">
              <w:t>CA</w:t>
            </w:r>
          </w:p>
        </w:tc>
        <w:tc>
          <w:tcPr>
            <w:tcW w:w="1106" w:type="pct"/>
          </w:tcPr>
          <w:p w14:paraId="354F0E97" w14:textId="77777777" w:rsidR="004D589F" w:rsidRDefault="006730CE" w:rsidP="004D589F">
            <w:r>
              <w:t>099/409-4663</w:t>
            </w:r>
          </w:p>
          <w:p w14:paraId="3031B2BF" w14:textId="441501DB" w:rsidR="006730CE" w:rsidRPr="008A5FB6" w:rsidRDefault="006730CE" w:rsidP="004D589F">
            <w:hyperlink r:id="rId8" w:history="1">
              <w:r w:rsidRPr="00902435">
                <w:rPr>
                  <w:rStyle w:val="Hiperveza"/>
                </w:rPr>
                <w:t>anenikic52@gmail.com</w:t>
              </w:r>
            </w:hyperlink>
            <w:r>
              <w:t xml:space="preserve"> </w:t>
            </w:r>
          </w:p>
        </w:tc>
      </w:tr>
      <w:tr w:rsidR="008E3842" w:rsidRPr="008A5FB6" w14:paraId="40933B66" w14:textId="77777777" w:rsidTr="00D25F22">
        <w:tc>
          <w:tcPr>
            <w:tcW w:w="304" w:type="pct"/>
          </w:tcPr>
          <w:p w14:paraId="67E1706F" w14:textId="40D59EF3" w:rsidR="008E3842" w:rsidRPr="002B526A" w:rsidRDefault="00EB6A59" w:rsidP="004D589F">
            <w:pPr>
              <w:rPr>
                <w:color w:val="auto"/>
              </w:rPr>
            </w:pPr>
            <w:r>
              <w:rPr>
                <w:color w:val="auto"/>
              </w:rPr>
              <w:t xml:space="preserve">5. </w:t>
            </w:r>
          </w:p>
        </w:tc>
        <w:tc>
          <w:tcPr>
            <w:tcW w:w="1161" w:type="pct"/>
            <w:vAlign w:val="top"/>
          </w:tcPr>
          <w:p w14:paraId="4EA32FC2" w14:textId="0174262D" w:rsidR="008E3842" w:rsidRPr="002B526A" w:rsidRDefault="00EB6A59" w:rsidP="004D589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MNK </w:t>
            </w:r>
            <w:r w:rsidR="00A96B6B">
              <w:rPr>
                <w:b/>
                <w:bCs/>
                <w:color w:val="auto"/>
              </w:rPr>
              <w:t>„</w:t>
            </w:r>
            <w:r>
              <w:rPr>
                <w:b/>
                <w:bCs/>
                <w:color w:val="auto"/>
              </w:rPr>
              <w:t>NOVSKA</w:t>
            </w:r>
            <w:r w:rsidR="00A96B6B">
              <w:rPr>
                <w:b/>
                <w:bCs/>
                <w:color w:val="auto"/>
              </w:rPr>
              <w:t>“</w:t>
            </w:r>
          </w:p>
        </w:tc>
        <w:tc>
          <w:tcPr>
            <w:tcW w:w="1114" w:type="pct"/>
          </w:tcPr>
          <w:p w14:paraId="656C12B8" w14:textId="1AC207EF" w:rsidR="008E3842" w:rsidRPr="002B526A" w:rsidRDefault="00EB6A59" w:rsidP="004D589F">
            <w:pPr>
              <w:rPr>
                <w:color w:val="auto"/>
              </w:rPr>
            </w:pPr>
            <w:r>
              <w:rPr>
                <w:color w:val="auto"/>
              </w:rPr>
              <w:t xml:space="preserve">MIHAEL JUGOVIĆ </w:t>
            </w:r>
          </w:p>
        </w:tc>
        <w:tc>
          <w:tcPr>
            <w:tcW w:w="657" w:type="pct"/>
          </w:tcPr>
          <w:p w14:paraId="7E171699" w14:textId="388D9D3F" w:rsidR="008E3842" w:rsidRDefault="00EB6A59" w:rsidP="004D589F">
            <w:r>
              <w:t>55068048736</w:t>
            </w:r>
          </w:p>
        </w:tc>
        <w:tc>
          <w:tcPr>
            <w:tcW w:w="657" w:type="pct"/>
          </w:tcPr>
          <w:p w14:paraId="56CAF227" w14:textId="6F6DA6B2" w:rsidR="008E3842" w:rsidRDefault="00EB6A59" w:rsidP="004D589F">
            <w:r>
              <w:t xml:space="preserve">DOPREDSJEDNIK </w:t>
            </w:r>
          </w:p>
        </w:tc>
        <w:tc>
          <w:tcPr>
            <w:tcW w:w="1106" w:type="pct"/>
          </w:tcPr>
          <w:p w14:paraId="6084481B" w14:textId="77777777" w:rsidR="00626FFE" w:rsidRDefault="00EB6A59" w:rsidP="004D589F">
            <w:r>
              <w:t>091/729-7298</w:t>
            </w:r>
          </w:p>
          <w:p w14:paraId="42B8A4B3" w14:textId="2529ECCE" w:rsidR="00EB6A59" w:rsidRDefault="00EB6A59" w:rsidP="004D589F">
            <w:hyperlink r:id="rId9" w:history="1">
              <w:r w:rsidRPr="00902435">
                <w:rPr>
                  <w:rStyle w:val="Hiperveza"/>
                </w:rPr>
                <w:t>mihaeljugovic11@gmail.com</w:t>
              </w:r>
            </w:hyperlink>
            <w:r>
              <w:t xml:space="preserve"> </w:t>
            </w:r>
          </w:p>
        </w:tc>
      </w:tr>
      <w:tr w:rsidR="00EB6A59" w:rsidRPr="008A5FB6" w14:paraId="3D3B6775" w14:textId="77777777" w:rsidTr="00D25F22">
        <w:tc>
          <w:tcPr>
            <w:tcW w:w="304" w:type="pct"/>
          </w:tcPr>
          <w:p w14:paraId="0F184751" w14:textId="3EE2E034" w:rsidR="00EB6A59" w:rsidRDefault="00EB6A59" w:rsidP="00EB6A59">
            <w:pPr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1161" w:type="pct"/>
            <w:vAlign w:val="top"/>
          </w:tcPr>
          <w:p w14:paraId="3174A307" w14:textId="09D52B7B" w:rsidR="00EB6A59" w:rsidRPr="00D01217" w:rsidRDefault="00EB6A59" w:rsidP="00EB6A59">
            <w:pPr>
              <w:rPr>
                <w:b/>
                <w:color w:val="auto"/>
              </w:rPr>
            </w:pPr>
            <w:r w:rsidRPr="00D01217">
              <w:rPr>
                <w:b/>
                <w:bCs/>
                <w:color w:val="auto"/>
              </w:rPr>
              <w:t xml:space="preserve">RUKOMETNI KLUB </w:t>
            </w:r>
            <w:r w:rsidR="00A96B6B">
              <w:rPr>
                <w:b/>
                <w:bCs/>
                <w:color w:val="auto"/>
              </w:rPr>
              <w:t>„</w:t>
            </w:r>
            <w:r w:rsidRPr="00D01217">
              <w:rPr>
                <w:b/>
                <w:bCs/>
                <w:color w:val="auto"/>
              </w:rPr>
              <w:t>NOVSKA</w:t>
            </w:r>
            <w:r w:rsidR="00A96B6B">
              <w:rPr>
                <w:b/>
                <w:bCs/>
                <w:color w:val="auto"/>
              </w:rPr>
              <w:t>“</w:t>
            </w:r>
          </w:p>
        </w:tc>
        <w:tc>
          <w:tcPr>
            <w:tcW w:w="1114" w:type="pct"/>
          </w:tcPr>
          <w:p w14:paraId="629F0AA6" w14:textId="05B11571" w:rsidR="00EB6A59" w:rsidRPr="00D01217" w:rsidRDefault="00EB6A59" w:rsidP="00EB6A59">
            <w:pPr>
              <w:rPr>
                <w:color w:val="auto"/>
              </w:rPr>
            </w:pPr>
            <w:r>
              <w:rPr>
                <w:color w:val="auto"/>
              </w:rPr>
              <w:t xml:space="preserve">DARIO MATACUN </w:t>
            </w:r>
          </w:p>
        </w:tc>
        <w:tc>
          <w:tcPr>
            <w:tcW w:w="657" w:type="pct"/>
          </w:tcPr>
          <w:p w14:paraId="0A686A9C" w14:textId="457BE7ED" w:rsidR="00EB6A59" w:rsidRDefault="00EB6A59" w:rsidP="00EB6A59">
            <w:r>
              <w:t>80141362097</w:t>
            </w:r>
          </w:p>
        </w:tc>
        <w:tc>
          <w:tcPr>
            <w:tcW w:w="657" w:type="pct"/>
          </w:tcPr>
          <w:p w14:paraId="62CE9027" w14:textId="50B9EC2E" w:rsidR="00EB6A59" w:rsidRDefault="00EB6A59" w:rsidP="00EB6A59">
            <w:r>
              <w:t>PREDS</w:t>
            </w:r>
            <w:r w:rsidR="00D15C4C">
              <w:t>JE</w:t>
            </w:r>
            <w:r>
              <w:t>DNIK</w:t>
            </w:r>
          </w:p>
        </w:tc>
        <w:tc>
          <w:tcPr>
            <w:tcW w:w="1106" w:type="pct"/>
          </w:tcPr>
          <w:p w14:paraId="7FE75B78" w14:textId="6CB34CAD" w:rsidR="00EB6A59" w:rsidRDefault="00EB6A59" w:rsidP="00EB6A59">
            <w:r>
              <w:t>091/793-1539</w:t>
            </w:r>
          </w:p>
          <w:p w14:paraId="297D0BD3" w14:textId="13D6D040" w:rsidR="00EB6A59" w:rsidRDefault="00EB6A59" w:rsidP="00EB6A59">
            <w:hyperlink r:id="rId10" w:history="1">
              <w:r w:rsidRPr="00902435">
                <w:rPr>
                  <w:rStyle w:val="Hiperveza"/>
                </w:rPr>
                <w:t>mrknovska@gmail.com</w:t>
              </w:r>
            </w:hyperlink>
            <w:r>
              <w:t xml:space="preserve"> </w:t>
            </w:r>
          </w:p>
        </w:tc>
      </w:tr>
      <w:tr w:rsidR="00D15C4C" w:rsidRPr="008A5FB6" w14:paraId="1B49ECE9" w14:textId="77777777" w:rsidTr="00D25F22">
        <w:tc>
          <w:tcPr>
            <w:tcW w:w="304" w:type="pct"/>
          </w:tcPr>
          <w:p w14:paraId="71E4355B" w14:textId="23822D21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1161" w:type="pct"/>
            <w:vAlign w:val="top"/>
          </w:tcPr>
          <w:p w14:paraId="5ADFD859" w14:textId="739B9DBD" w:rsidR="00D15C4C" w:rsidRPr="00D01217" w:rsidRDefault="00D15C4C" w:rsidP="00D15C4C">
            <w:pPr>
              <w:rPr>
                <w:b/>
                <w:bCs/>
                <w:color w:val="auto"/>
              </w:rPr>
            </w:pPr>
            <w:r w:rsidRPr="00D01217">
              <w:rPr>
                <w:b/>
                <w:color w:val="auto"/>
              </w:rPr>
              <w:t xml:space="preserve">ŽENSKI RUKOMETNI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87BA493" w14:textId="04EFC727" w:rsidR="00D15C4C" w:rsidRDefault="00D15C4C" w:rsidP="00D15C4C">
            <w:pPr>
              <w:rPr>
                <w:color w:val="auto"/>
              </w:rPr>
            </w:pPr>
            <w:r w:rsidRPr="00D01217">
              <w:rPr>
                <w:color w:val="auto"/>
              </w:rPr>
              <w:t>DALIBOR DRAGOČAJAC</w:t>
            </w:r>
          </w:p>
        </w:tc>
        <w:tc>
          <w:tcPr>
            <w:tcW w:w="657" w:type="pct"/>
          </w:tcPr>
          <w:p w14:paraId="1A6577DE" w14:textId="7DB7D67E" w:rsidR="00D15C4C" w:rsidRDefault="00D15C4C" w:rsidP="00D15C4C">
            <w:r>
              <w:t>39787281476</w:t>
            </w:r>
          </w:p>
        </w:tc>
        <w:tc>
          <w:tcPr>
            <w:tcW w:w="657" w:type="pct"/>
          </w:tcPr>
          <w:p w14:paraId="41B438AB" w14:textId="10AC89E0" w:rsidR="00D15C4C" w:rsidRDefault="00D15C4C" w:rsidP="00D15C4C">
            <w:r>
              <w:t>TRENER</w:t>
            </w:r>
          </w:p>
        </w:tc>
        <w:tc>
          <w:tcPr>
            <w:tcW w:w="1106" w:type="pct"/>
          </w:tcPr>
          <w:p w14:paraId="463211A5" w14:textId="77777777" w:rsidR="00D15C4C" w:rsidRDefault="00D15C4C" w:rsidP="00D15C4C">
            <w:r>
              <w:t>099/374-1640</w:t>
            </w:r>
          </w:p>
          <w:p w14:paraId="39EEDABA" w14:textId="09DBB46C" w:rsidR="00D15C4C" w:rsidRDefault="00D15C4C" w:rsidP="00D15C4C">
            <w:r>
              <w:t>dalibor.ddalibor10@gmail.com</w:t>
            </w:r>
          </w:p>
        </w:tc>
      </w:tr>
      <w:tr w:rsidR="00D15C4C" w:rsidRPr="008A5FB6" w14:paraId="12F4AB02" w14:textId="77777777" w:rsidTr="00D25F22">
        <w:tc>
          <w:tcPr>
            <w:tcW w:w="304" w:type="pct"/>
          </w:tcPr>
          <w:p w14:paraId="58EF12EB" w14:textId="02E9E620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1161" w:type="pct"/>
            <w:vAlign w:val="top"/>
          </w:tcPr>
          <w:p w14:paraId="66B59D9B" w14:textId="7B6058DE" w:rsidR="00D15C4C" w:rsidRPr="00D01217" w:rsidRDefault="00D15C4C" w:rsidP="00D15C4C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ŠPORTSKI KOŠARKAŠKI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  <w:r w:rsidRPr="00D01217">
              <w:rPr>
                <w:b/>
                <w:color w:val="auto"/>
              </w:rPr>
              <w:t xml:space="preserve"> </w:t>
            </w:r>
          </w:p>
        </w:tc>
        <w:tc>
          <w:tcPr>
            <w:tcW w:w="1114" w:type="pct"/>
          </w:tcPr>
          <w:p w14:paraId="606C3426" w14:textId="1E8E6342" w:rsidR="00D15C4C" w:rsidRPr="00D01217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DORIAN JURIĆ</w:t>
            </w:r>
          </w:p>
        </w:tc>
        <w:tc>
          <w:tcPr>
            <w:tcW w:w="657" w:type="pct"/>
          </w:tcPr>
          <w:p w14:paraId="321984C6" w14:textId="1D3DFF8B" w:rsidR="00D15C4C" w:rsidRDefault="00D15C4C" w:rsidP="00D15C4C">
            <w:r>
              <w:t>98428849137</w:t>
            </w:r>
          </w:p>
        </w:tc>
        <w:tc>
          <w:tcPr>
            <w:tcW w:w="657" w:type="pct"/>
          </w:tcPr>
          <w:p w14:paraId="18077A25" w14:textId="31A719D5" w:rsidR="00D15C4C" w:rsidRDefault="00D15C4C" w:rsidP="00D15C4C">
            <w:r>
              <w:t xml:space="preserve">PREDSJEDNIK </w:t>
            </w:r>
          </w:p>
        </w:tc>
        <w:tc>
          <w:tcPr>
            <w:tcW w:w="1106" w:type="pct"/>
          </w:tcPr>
          <w:p w14:paraId="0090AD09" w14:textId="77777777" w:rsidR="00D15C4C" w:rsidRDefault="00D15C4C" w:rsidP="00D15C4C">
            <w:r>
              <w:t>091/891-0585</w:t>
            </w:r>
          </w:p>
          <w:p w14:paraId="71E5AB97" w14:textId="24D6D36D" w:rsidR="00D15C4C" w:rsidRDefault="00D15C4C" w:rsidP="00D15C4C">
            <w:r>
              <w:t>dorian.juric@eko-mlaz.hr</w:t>
            </w:r>
          </w:p>
        </w:tc>
      </w:tr>
      <w:tr w:rsidR="00D15C4C" w:rsidRPr="008A5FB6" w14:paraId="2108D257" w14:textId="77777777" w:rsidTr="00D25F22">
        <w:tc>
          <w:tcPr>
            <w:tcW w:w="304" w:type="pct"/>
          </w:tcPr>
          <w:p w14:paraId="35886A5F" w14:textId="37FCF3B9" w:rsidR="00D15C4C" w:rsidRPr="00D01217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D659D25" w14:textId="2C0C33FE" w:rsidR="00D15C4C" w:rsidRPr="00D01217" w:rsidRDefault="00D15C4C" w:rsidP="00D15C4C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KUGLAČKI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4E4A7E17" w14:textId="26F77563" w:rsidR="00D15C4C" w:rsidRPr="00D01217" w:rsidRDefault="00D15C4C" w:rsidP="00D15C4C">
            <w:pPr>
              <w:rPr>
                <w:color w:val="auto"/>
              </w:rPr>
            </w:pPr>
            <w:r w:rsidRPr="00D01217">
              <w:rPr>
                <w:color w:val="auto"/>
              </w:rPr>
              <w:t>MARKO  HEĆIMOVIĆ</w:t>
            </w:r>
          </w:p>
        </w:tc>
        <w:tc>
          <w:tcPr>
            <w:tcW w:w="657" w:type="pct"/>
          </w:tcPr>
          <w:p w14:paraId="1AD4168B" w14:textId="015A9852" w:rsidR="00D15C4C" w:rsidRPr="008A5FB6" w:rsidRDefault="00D15C4C" w:rsidP="00D15C4C">
            <w:r>
              <w:t>14760893976</w:t>
            </w:r>
          </w:p>
        </w:tc>
        <w:tc>
          <w:tcPr>
            <w:tcW w:w="657" w:type="pct"/>
          </w:tcPr>
          <w:p w14:paraId="55719256" w14:textId="77777777" w:rsidR="00D15C4C" w:rsidRPr="008A5FB6" w:rsidRDefault="00D15C4C" w:rsidP="00D15C4C">
            <w:r>
              <w:t>TAJNIK</w:t>
            </w:r>
          </w:p>
        </w:tc>
        <w:tc>
          <w:tcPr>
            <w:tcW w:w="1106" w:type="pct"/>
          </w:tcPr>
          <w:p w14:paraId="0107BDCB" w14:textId="77777777" w:rsidR="00D15C4C" w:rsidRPr="008A5FB6" w:rsidRDefault="00D15C4C" w:rsidP="00D15C4C">
            <w:r>
              <w:t>098/251-990, markohecimovic88@gmail.com</w:t>
            </w:r>
          </w:p>
        </w:tc>
      </w:tr>
      <w:tr w:rsidR="00D15C4C" w:rsidRPr="008A5FB6" w14:paraId="28EE9DB9" w14:textId="77777777" w:rsidTr="00D25F22">
        <w:tc>
          <w:tcPr>
            <w:tcW w:w="304" w:type="pct"/>
          </w:tcPr>
          <w:p w14:paraId="5F9418A6" w14:textId="7C921EB7" w:rsidR="00D15C4C" w:rsidRPr="002B526A" w:rsidRDefault="00D15C4C" w:rsidP="00D15C4C">
            <w:pPr>
              <w:rPr>
                <w:color w:val="auto"/>
              </w:rPr>
            </w:pPr>
            <w:r w:rsidRPr="002B526A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F828A7F" w14:textId="40B84671" w:rsidR="00D15C4C" w:rsidRPr="002B526A" w:rsidRDefault="00D15C4C" w:rsidP="00D15C4C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ŽENSKI KUGLAČKI KLUB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E07FD15" w14:textId="77777777" w:rsidR="00D15C4C" w:rsidRPr="002B526A" w:rsidRDefault="00D15C4C" w:rsidP="00D15C4C">
            <w:pPr>
              <w:rPr>
                <w:color w:val="auto"/>
              </w:rPr>
            </w:pPr>
            <w:r w:rsidRPr="002B526A">
              <w:rPr>
                <w:color w:val="auto"/>
              </w:rPr>
              <w:t>LJILJANA GULIĆ</w:t>
            </w:r>
          </w:p>
        </w:tc>
        <w:tc>
          <w:tcPr>
            <w:tcW w:w="657" w:type="pct"/>
          </w:tcPr>
          <w:p w14:paraId="7384EB63" w14:textId="77777777" w:rsidR="00D15C4C" w:rsidRPr="008A5FB6" w:rsidRDefault="00D15C4C" w:rsidP="00D15C4C">
            <w:r>
              <w:t>33379915736</w:t>
            </w:r>
          </w:p>
        </w:tc>
        <w:tc>
          <w:tcPr>
            <w:tcW w:w="657" w:type="pct"/>
          </w:tcPr>
          <w:p w14:paraId="4D473039" w14:textId="77777777" w:rsidR="00D15C4C" w:rsidRPr="008A5FB6" w:rsidRDefault="00D15C4C" w:rsidP="00D15C4C">
            <w:r>
              <w:t>DOPREDSJEDNICA</w:t>
            </w:r>
          </w:p>
        </w:tc>
        <w:tc>
          <w:tcPr>
            <w:tcW w:w="1106" w:type="pct"/>
          </w:tcPr>
          <w:p w14:paraId="3F11CCE7" w14:textId="77777777" w:rsidR="00D15C4C" w:rsidRPr="008A5FB6" w:rsidRDefault="00D15C4C" w:rsidP="00D15C4C">
            <w:r>
              <w:t>099/765-4787,      ljgulic@gmail.com</w:t>
            </w:r>
          </w:p>
        </w:tc>
      </w:tr>
      <w:tr w:rsidR="00D15C4C" w:rsidRPr="008A5FB6" w14:paraId="74CDAFDD" w14:textId="77777777" w:rsidTr="00D25F22">
        <w:tc>
          <w:tcPr>
            <w:tcW w:w="304" w:type="pct"/>
          </w:tcPr>
          <w:p w14:paraId="605965E8" w14:textId="0BB33C60" w:rsidR="00D15C4C" w:rsidRPr="002B526A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1161" w:type="pct"/>
            <w:vAlign w:val="top"/>
          </w:tcPr>
          <w:p w14:paraId="60A75231" w14:textId="5CA0CD28" w:rsidR="00D15C4C" w:rsidRPr="002B526A" w:rsidRDefault="00D15C4C" w:rsidP="00D15C4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KUGLAČKI KLUB „BELINA“ </w:t>
            </w:r>
          </w:p>
        </w:tc>
        <w:tc>
          <w:tcPr>
            <w:tcW w:w="1114" w:type="pct"/>
          </w:tcPr>
          <w:p w14:paraId="0E0904A2" w14:textId="36C881F9" w:rsidR="00D15C4C" w:rsidRPr="002B526A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 xml:space="preserve">ZORAN POTOČKI </w:t>
            </w:r>
          </w:p>
        </w:tc>
        <w:tc>
          <w:tcPr>
            <w:tcW w:w="657" w:type="pct"/>
          </w:tcPr>
          <w:p w14:paraId="0B0384BC" w14:textId="2603384E" w:rsidR="00D15C4C" w:rsidRDefault="00D15C4C" w:rsidP="00D15C4C">
            <w:r>
              <w:t>86132383865</w:t>
            </w:r>
          </w:p>
        </w:tc>
        <w:tc>
          <w:tcPr>
            <w:tcW w:w="657" w:type="pct"/>
          </w:tcPr>
          <w:p w14:paraId="2107D785" w14:textId="7CC62E89" w:rsidR="00D15C4C" w:rsidRDefault="00D15C4C" w:rsidP="00D15C4C">
            <w:r>
              <w:t xml:space="preserve">TAJNIK </w:t>
            </w:r>
          </w:p>
        </w:tc>
        <w:tc>
          <w:tcPr>
            <w:tcW w:w="1106" w:type="pct"/>
          </w:tcPr>
          <w:p w14:paraId="4CFF3476" w14:textId="77777777" w:rsidR="00D15C4C" w:rsidRDefault="00D15C4C" w:rsidP="00D15C4C">
            <w:r>
              <w:t>091/504-2857</w:t>
            </w:r>
          </w:p>
          <w:p w14:paraId="44E3DE23" w14:textId="2EBC4932" w:rsidR="00D15C4C" w:rsidRDefault="00D15C4C" w:rsidP="00D15C4C">
            <w:hyperlink r:id="rId11" w:history="1">
              <w:r w:rsidRPr="00902435">
                <w:rPr>
                  <w:rStyle w:val="Hiperveza"/>
                </w:rPr>
                <w:t>zoran.potočki73@gmail.com</w:t>
              </w:r>
            </w:hyperlink>
            <w:r>
              <w:t xml:space="preserve"> </w:t>
            </w:r>
          </w:p>
        </w:tc>
      </w:tr>
      <w:tr w:rsidR="00D15C4C" w:rsidRPr="008A5FB6" w14:paraId="6DC759AF" w14:textId="77777777" w:rsidTr="00D25F22">
        <w:tc>
          <w:tcPr>
            <w:tcW w:w="304" w:type="pct"/>
          </w:tcPr>
          <w:p w14:paraId="35EE3DF3" w14:textId="183DFFF6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12.</w:t>
            </w:r>
          </w:p>
        </w:tc>
        <w:tc>
          <w:tcPr>
            <w:tcW w:w="1161" w:type="pct"/>
            <w:vAlign w:val="top"/>
          </w:tcPr>
          <w:p w14:paraId="0FCB5777" w14:textId="702F7759" w:rsidR="00D15C4C" w:rsidRDefault="00D15C4C" w:rsidP="00D15C4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KUGLAČKI KLUB „SLAVONIJA“</w:t>
            </w:r>
          </w:p>
        </w:tc>
        <w:tc>
          <w:tcPr>
            <w:tcW w:w="1114" w:type="pct"/>
          </w:tcPr>
          <w:p w14:paraId="06E72EF3" w14:textId="6382C1C6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GORAN FILIPOVIĆ</w:t>
            </w:r>
          </w:p>
        </w:tc>
        <w:tc>
          <w:tcPr>
            <w:tcW w:w="657" w:type="pct"/>
          </w:tcPr>
          <w:p w14:paraId="6E00D506" w14:textId="7D655E76" w:rsidR="00D15C4C" w:rsidRDefault="00D15C4C" w:rsidP="00D15C4C">
            <w:r>
              <w:t>90652674540</w:t>
            </w:r>
          </w:p>
        </w:tc>
        <w:tc>
          <w:tcPr>
            <w:tcW w:w="657" w:type="pct"/>
          </w:tcPr>
          <w:p w14:paraId="30F94296" w14:textId="320A6E87" w:rsidR="00D15C4C" w:rsidRDefault="00D15C4C" w:rsidP="00D15C4C">
            <w:r>
              <w:t xml:space="preserve">TAJNIK </w:t>
            </w:r>
          </w:p>
        </w:tc>
        <w:tc>
          <w:tcPr>
            <w:tcW w:w="1106" w:type="pct"/>
          </w:tcPr>
          <w:p w14:paraId="0EB88DEF" w14:textId="77777777" w:rsidR="00D15C4C" w:rsidRDefault="00D15C4C" w:rsidP="00D15C4C">
            <w:r>
              <w:t>098/711</w:t>
            </w:r>
            <w:r w:rsidR="006730CE">
              <w:t>-583</w:t>
            </w:r>
          </w:p>
          <w:p w14:paraId="657C54A0" w14:textId="5CD7DBDC" w:rsidR="006730CE" w:rsidRDefault="006730CE" w:rsidP="00D15C4C">
            <w:r>
              <w:t>goran.</w:t>
            </w:r>
            <w:r w:rsidR="008E6751">
              <w:t>f</w:t>
            </w:r>
            <w:r>
              <w:t>ilipovic@sk.t-com.hr</w:t>
            </w:r>
          </w:p>
        </w:tc>
      </w:tr>
      <w:tr w:rsidR="006730CE" w:rsidRPr="008A5FB6" w14:paraId="496FB837" w14:textId="77777777" w:rsidTr="00D25F22">
        <w:tc>
          <w:tcPr>
            <w:tcW w:w="304" w:type="pct"/>
          </w:tcPr>
          <w:p w14:paraId="177C4612" w14:textId="38DA913D" w:rsidR="006730CE" w:rsidRDefault="006730CE" w:rsidP="006730CE">
            <w:pPr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1161" w:type="pct"/>
            <w:vAlign w:val="top"/>
          </w:tcPr>
          <w:p w14:paraId="1598D79D" w14:textId="0E85E1AD" w:rsidR="006730CE" w:rsidRDefault="006730CE" w:rsidP="006730CE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TAEKWONDO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OGRC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239468EB" w14:textId="1C91D0F9" w:rsidR="006730CE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DARKO JOSIĆ</w:t>
            </w:r>
          </w:p>
        </w:tc>
        <w:tc>
          <w:tcPr>
            <w:tcW w:w="657" w:type="pct"/>
          </w:tcPr>
          <w:p w14:paraId="0F89D2C5" w14:textId="210AB4AE" w:rsidR="006730CE" w:rsidRDefault="006730CE" w:rsidP="006730CE">
            <w:r>
              <w:t>25576708710</w:t>
            </w:r>
          </w:p>
        </w:tc>
        <w:tc>
          <w:tcPr>
            <w:tcW w:w="657" w:type="pct"/>
          </w:tcPr>
          <w:p w14:paraId="35678969" w14:textId="32C230FB" w:rsidR="006730CE" w:rsidRDefault="006730CE" w:rsidP="006730CE">
            <w:r>
              <w:t>TAJNIK</w:t>
            </w:r>
          </w:p>
        </w:tc>
        <w:tc>
          <w:tcPr>
            <w:tcW w:w="1106" w:type="pct"/>
          </w:tcPr>
          <w:p w14:paraId="600F63AC" w14:textId="5EDDE8BF" w:rsidR="006730CE" w:rsidRDefault="006730CE" w:rsidP="006730CE">
            <w:r>
              <w:t>091/766-0289,  josicdarko67@gmail.com</w:t>
            </w:r>
          </w:p>
        </w:tc>
      </w:tr>
      <w:tr w:rsidR="006730CE" w:rsidRPr="008A5FB6" w14:paraId="20E89E7D" w14:textId="77777777" w:rsidTr="00D25F22">
        <w:tc>
          <w:tcPr>
            <w:tcW w:w="304" w:type="pct"/>
          </w:tcPr>
          <w:p w14:paraId="7C240F7A" w14:textId="63282F48" w:rsidR="006730CE" w:rsidRDefault="006730CE" w:rsidP="006730CE">
            <w:pPr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1161" w:type="pct"/>
            <w:vAlign w:val="top"/>
          </w:tcPr>
          <w:p w14:paraId="0E72AFC3" w14:textId="1947C878" w:rsidR="006730CE" w:rsidRPr="00D01217" w:rsidRDefault="006730CE" w:rsidP="006730CE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ŠPORTSKI STOLNOTENISKI KLUB 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60CD89CE" w14:textId="1C3D040F" w:rsidR="006730CE" w:rsidRPr="00D01217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MILAN JURIĆ</w:t>
            </w:r>
          </w:p>
        </w:tc>
        <w:tc>
          <w:tcPr>
            <w:tcW w:w="657" w:type="pct"/>
          </w:tcPr>
          <w:p w14:paraId="482C85FE" w14:textId="6BD16473" w:rsidR="006730CE" w:rsidRDefault="006730CE" w:rsidP="006730CE">
            <w:r>
              <w:t>33709082449</w:t>
            </w:r>
          </w:p>
        </w:tc>
        <w:tc>
          <w:tcPr>
            <w:tcW w:w="657" w:type="pct"/>
          </w:tcPr>
          <w:p w14:paraId="6F1D3929" w14:textId="5B078809" w:rsidR="006730CE" w:rsidRDefault="006730CE" w:rsidP="006730CE">
            <w:r>
              <w:t>ČLAN KLUBA , TRENER</w:t>
            </w:r>
          </w:p>
        </w:tc>
        <w:tc>
          <w:tcPr>
            <w:tcW w:w="1106" w:type="pct"/>
          </w:tcPr>
          <w:p w14:paraId="4AFAAFA3" w14:textId="77777777" w:rsidR="006730CE" w:rsidRDefault="006730CE" w:rsidP="006730CE">
            <w:r>
              <w:t>095/919-0016</w:t>
            </w:r>
          </w:p>
          <w:p w14:paraId="4F26DC92" w14:textId="0E30EF69" w:rsidR="006730CE" w:rsidRDefault="006730CE" w:rsidP="006730CE">
            <w:hyperlink r:id="rId12" w:history="1">
              <w:r w:rsidRPr="00E14D80">
                <w:rPr>
                  <w:rStyle w:val="Hiperveza"/>
                </w:rPr>
                <w:t>dcik120@gmail.com</w:t>
              </w:r>
            </w:hyperlink>
            <w:r>
              <w:t xml:space="preserve"> </w:t>
            </w:r>
          </w:p>
        </w:tc>
      </w:tr>
      <w:tr w:rsidR="006730CE" w:rsidRPr="008A5FB6" w14:paraId="4A8C514C" w14:textId="77777777" w:rsidTr="00D25F22">
        <w:tc>
          <w:tcPr>
            <w:tcW w:w="304" w:type="pct"/>
          </w:tcPr>
          <w:p w14:paraId="652599F2" w14:textId="5DC32B27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1</w:t>
            </w:r>
            <w:r w:rsidR="00E27DAC">
              <w:rPr>
                <w:color w:val="auto"/>
              </w:rPr>
              <w:t>5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6E8FCDA6" w14:textId="5B4A3CBA" w:rsidR="006730CE" w:rsidRPr="002B526A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ŠAHOVSK KLUB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OBRTNIK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1DD1595C" w14:textId="77777777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MIROSLAV LOVČANIN</w:t>
            </w:r>
          </w:p>
        </w:tc>
        <w:tc>
          <w:tcPr>
            <w:tcW w:w="657" w:type="pct"/>
          </w:tcPr>
          <w:p w14:paraId="035DE23C" w14:textId="77777777" w:rsidR="006730CE" w:rsidRPr="008A5FB6" w:rsidRDefault="006730CE" w:rsidP="006730CE">
            <w:r>
              <w:t>96589572566</w:t>
            </w:r>
          </w:p>
        </w:tc>
        <w:tc>
          <w:tcPr>
            <w:tcW w:w="657" w:type="pct"/>
          </w:tcPr>
          <w:p w14:paraId="43BCDA09" w14:textId="77777777" w:rsidR="006730CE" w:rsidRPr="008A5FB6" w:rsidRDefault="006730CE" w:rsidP="006730CE">
            <w:r>
              <w:t>TAJNIK</w:t>
            </w:r>
          </w:p>
        </w:tc>
        <w:tc>
          <w:tcPr>
            <w:tcW w:w="1106" w:type="pct"/>
          </w:tcPr>
          <w:p w14:paraId="3F0554A0" w14:textId="77777777" w:rsidR="006730CE" w:rsidRPr="008A5FB6" w:rsidRDefault="006730CE" w:rsidP="006730CE">
            <w:r>
              <w:t>091/192-7054, miroslavlovcanin@gmail.com</w:t>
            </w:r>
          </w:p>
        </w:tc>
      </w:tr>
      <w:tr w:rsidR="006730CE" w:rsidRPr="008A5FB6" w14:paraId="38A57F83" w14:textId="77777777" w:rsidTr="00D25F22">
        <w:tc>
          <w:tcPr>
            <w:tcW w:w="304" w:type="pct"/>
          </w:tcPr>
          <w:p w14:paraId="04179BEB" w14:textId="058C79DF" w:rsidR="006730CE" w:rsidRPr="00D01217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1</w:t>
            </w:r>
            <w:r w:rsidR="00E27DAC">
              <w:rPr>
                <w:color w:val="auto"/>
              </w:rPr>
              <w:t>6</w:t>
            </w:r>
            <w:r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18C5288B" w14:textId="706E3082" w:rsidR="006730CE" w:rsidRPr="00D01217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ŠPORTSKO RIBOLOVNO DRUŠTVO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KARAS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EB10960" w14:textId="5A32A122" w:rsidR="006730CE" w:rsidRPr="00D01217" w:rsidRDefault="006730CE" w:rsidP="006730CE">
            <w:pPr>
              <w:rPr>
                <w:color w:val="auto"/>
              </w:rPr>
            </w:pPr>
            <w:r>
              <w:rPr>
                <w:color w:val="auto"/>
              </w:rPr>
              <w:t>IVAN IVANDA</w:t>
            </w:r>
          </w:p>
        </w:tc>
        <w:tc>
          <w:tcPr>
            <w:tcW w:w="657" w:type="pct"/>
          </w:tcPr>
          <w:p w14:paraId="48C1A082" w14:textId="0170F62C" w:rsidR="006730CE" w:rsidRPr="008A5FB6" w:rsidRDefault="006730CE" w:rsidP="006730CE">
            <w:r>
              <w:t>50601929707</w:t>
            </w:r>
          </w:p>
        </w:tc>
        <w:tc>
          <w:tcPr>
            <w:tcW w:w="657" w:type="pct"/>
          </w:tcPr>
          <w:p w14:paraId="47378600" w14:textId="5FFE555E" w:rsidR="006730CE" w:rsidRPr="008A5FB6" w:rsidRDefault="006730CE" w:rsidP="006730CE">
            <w:r>
              <w:t>PREDSJEDNIK</w:t>
            </w:r>
          </w:p>
        </w:tc>
        <w:tc>
          <w:tcPr>
            <w:tcW w:w="1106" w:type="pct"/>
          </w:tcPr>
          <w:p w14:paraId="3B1DF0AF" w14:textId="6C63F89F" w:rsidR="006730CE" w:rsidRDefault="006730CE" w:rsidP="006730CE">
            <w:r>
              <w:t>091/529-4294</w:t>
            </w:r>
          </w:p>
          <w:p w14:paraId="381C819F" w14:textId="06A734E2" w:rsidR="006730CE" w:rsidRPr="008A5FB6" w:rsidRDefault="006730CE" w:rsidP="006730CE">
            <w:r>
              <w:t xml:space="preserve">karas.ribicka2@gmail.com  </w:t>
            </w:r>
          </w:p>
        </w:tc>
      </w:tr>
      <w:tr w:rsidR="006730CE" w:rsidRPr="008A5FB6" w14:paraId="273A196C" w14:textId="77777777" w:rsidTr="00D25F22">
        <w:tc>
          <w:tcPr>
            <w:tcW w:w="304" w:type="pct"/>
          </w:tcPr>
          <w:p w14:paraId="40199AC2" w14:textId="2A115E4D" w:rsidR="006730CE" w:rsidRPr="00D01217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1</w:t>
            </w:r>
            <w:r w:rsidR="00E27DAC">
              <w:rPr>
                <w:color w:val="auto"/>
              </w:rPr>
              <w:t>7</w:t>
            </w:r>
            <w:r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3152D9F9" w14:textId="2066E727" w:rsidR="006730CE" w:rsidRPr="00D01217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ŠPORTSKI RIBOLOVNI KLUB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KRKUŠA 1984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280E299" w14:textId="4A375287" w:rsidR="006730CE" w:rsidRPr="00D01217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ŽELJKO  ARBANAS</w:t>
            </w:r>
          </w:p>
        </w:tc>
        <w:tc>
          <w:tcPr>
            <w:tcW w:w="657" w:type="pct"/>
          </w:tcPr>
          <w:p w14:paraId="3581E9D0" w14:textId="4765D01F" w:rsidR="006730CE" w:rsidRPr="008A5FB6" w:rsidRDefault="006730CE" w:rsidP="006730CE">
            <w:r>
              <w:t>39503195428</w:t>
            </w:r>
          </w:p>
        </w:tc>
        <w:tc>
          <w:tcPr>
            <w:tcW w:w="657" w:type="pct"/>
          </w:tcPr>
          <w:p w14:paraId="53F3AF6C" w14:textId="27EE0F41" w:rsidR="006730CE" w:rsidRPr="008A5FB6" w:rsidRDefault="006730CE" w:rsidP="006730CE">
            <w:r>
              <w:t>TAJNIK</w:t>
            </w:r>
          </w:p>
        </w:tc>
        <w:tc>
          <w:tcPr>
            <w:tcW w:w="1106" w:type="pct"/>
          </w:tcPr>
          <w:p w14:paraId="469D9A6D" w14:textId="72CBE9DB" w:rsidR="006730CE" w:rsidRPr="008A5FB6" w:rsidRDefault="006730CE" w:rsidP="006730CE">
            <w:r>
              <w:t>091/509-8668, zeljko.arbanas@gmail.com</w:t>
            </w:r>
          </w:p>
        </w:tc>
      </w:tr>
      <w:tr w:rsidR="006730CE" w:rsidRPr="008A5FB6" w14:paraId="65AD7083" w14:textId="77777777" w:rsidTr="00D25F22">
        <w:tc>
          <w:tcPr>
            <w:tcW w:w="304" w:type="pct"/>
          </w:tcPr>
          <w:p w14:paraId="3E5165CA" w14:textId="73FA0830" w:rsidR="006730CE" w:rsidRPr="002B526A" w:rsidRDefault="00E27DAC" w:rsidP="006730C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A96B6B">
              <w:rPr>
                <w:color w:val="auto"/>
              </w:rPr>
              <w:t>8</w:t>
            </w:r>
            <w:r w:rsidR="006730CE"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53BAC069" w14:textId="167922E9" w:rsidR="006730CE" w:rsidRPr="002B526A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UDRUGA SPORTSKE REKREACIJE </w:t>
            </w:r>
            <w:r w:rsidR="000031C1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NORA</w:t>
            </w:r>
            <w:r w:rsidR="000031C1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3E7467AB" w14:textId="3F6D4C30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MARIJA BILMAN</w:t>
            </w:r>
          </w:p>
        </w:tc>
        <w:tc>
          <w:tcPr>
            <w:tcW w:w="657" w:type="pct"/>
          </w:tcPr>
          <w:p w14:paraId="12B9D7B3" w14:textId="5F109B23" w:rsidR="006730CE" w:rsidRDefault="006730CE" w:rsidP="006730CE">
            <w:r>
              <w:t>86421861427</w:t>
            </w:r>
          </w:p>
        </w:tc>
        <w:tc>
          <w:tcPr>
            <w:tcW w:w="657" w:type="pct"/>
          </w:tcPr>
          <w:p w14:paraId="7E94B9ED" w14:textId="1B1C756B" w:rsidR="006730CE" w:rsidRPr="008A5FB6" w:rsidRDefault="006730CE" w:rsidP="006730CE">
            <w:r>
              <w:t>PREDSJEDNICA</w:t>
            </w:r>
          </w:p>
        </w:tc>
        <w:tc>
          <w:tcPr>
            <w:tcW w:w="1106" w:type="pct"/>
          </w:tcPr>
          <w:p w14:paraId="2AADB960" w14:textId="2DD14C55" w:rsidR="006730CE" w:rsidRPr="008A5FB6" w:rsidRDefault="006730CE" w:rsidP="006730CE">
            <w:r>
              <w:t>098/261-410,  marija.bilman@gmail.com</w:t>
            </w:r>
          </w:p>
        </w:tc>
      </w:tr>
      <w:tr w:rsidR="006730CE" w:rsidRPr="008A5FB6" w14:paraId="660B8AA5" w14:textId="77777777" w:rsidTr="00D25F22">
        <w:tc>
          <w:tcPr>
            <w:tcW w:w="304" w:type="pct"/>
          </w:tcPr>
          <w:p w14:paraId="672EA3F3" w14:textId="405BD7BB" w:rsidR="006730CE" w:rsidRPr="002B526A" w:rsidRDefault="00A96B6B" w:rsidP="006730CE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6730CE"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035492CC" w14:textId="548F6D5F" w:rsidR="006730CE" w:rsidRPr="002B526A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FITNESS KLUB </w:t>
            </w:r>
            <w:r>
              <w:rPr>
                <w:b/>
                <w:color w:val="auto"/>
              </w:rPr>
              <w:t>„N1“</w:t>
            </w:r>
          </w:p>
        </w:tc>
        <w:tc>
          <w:tcPr>
            <w:tcW w:w="1114" w:type="pct"/>
          </w:tcPr>
          <w:p w14:paraId="5E9056B4" w14:textId="5CF57A09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MLADEN ŠULEKIĆ</w:t>
            </w:r>
          </w:p>
        </w:tc>
        <w:tc>
          <w:tcPr>
            <w:tcW w:w="657" w:type="pct"/>
          </w:tcPr>
          <w:p w14:paraId="625B12E1" w14:textId="505783C2" w:rsidR="006730CE" w:rsidRDefault="006730CE" w:rsidP="006730CE">
            <w:r>
              <w:t>99136780861</w:t>
            </w:r>
          </w:p>
        </w:tc>
        <w:tc>
          <w:tcPr>
            <w:tcW w:w="657" w:type="pct"/>
          </w:tcPr>
          <w:p w14:paraId="5AF02A43" w14:textId="4866972C" w:rsidR="006730CE" w:rsidRPr="008A5FB6" w:rsidRDefault="006730CE" w:rsidP="006730CE">
            <w:r>
              <w:t>PREDSJEDNIK</w:t>
            </w:r>
          </w:p>
        </w:tc>
        <w:tc>
          <w:tcPr>
            <w:tcW w:w="1106" w:type="pct"/>
          </w:tcPr>
          <w:p w14:paraId="4A923517" w14:textId="22C249D4" w:rsidR="006730CE" w:rsidRPr="008A5FB6" w:rsidRDefault="006730CE" w:rsidP="006730CE">
            <w:r>
              <w:t>091/535- 1458, msulekic@yahoo.com</w:t>
            </w:r>
          </w:p>
        </w:tc>
      </w:tr>
      <w:tr w:rsidR="006730CE" w:rsidRPr="008A5FB6" w14:paraId="6C60391F" w14:textId="77777777" w:rsidTr="00D25F22">
        <w:tc>
          <w:tcPr>
            <w:tcW w:w="304" w:type="pct"/>
          </w:tcPr>
          <w:p w14:paraId="63D2CD3B" w14:textId="47594218" w:rsidR="006730CE" w:rsidRPr="00D01217" w:rsidRDefault="000031C1" w:rsidP="006730CE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96B6B">
              <w:rPr>
                <w:color w:val="auto"/>
              </w:rPr>
              <w:t>0</w:t>
            </w:r>
            <w:r w:rsidR="006730CE"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291842DA" w14:textId="135CF0A0" w:rsidR="006730CE" w:rsidRPr="00D01217" w:rsidRDefault="000031C1" w:rsidP="006730C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VRK „NOVSKA“</w:t>
            </w:r>
          </w:p>
        </w:tc>
        <w:tc>
          <w:tcPr>
            <w:tcW w:w="1114" w:type="pct"/>
          </w:tcPr>
          <w:p w14:paraId="22C966AF" w14:textId="4438D640" w:rsidR="006730CE" w:rsidRPr="00D01217" w:rsidRDefault="000031C1" w:rsidP="006730CE">
            <w:pPr>
              <w:rPr>
                <w:color w:val="auto"/>
              </w:rPr>
            </w:pPr>
            <w:r>
              <w:rPr>
                <w:color w:val="auto"/>
              </w:rPr>
              <w:t xml:space="preserve">ZLATKO SLIŠKOVIĆ </w:t>
            </w:r>
          </w:p>
        </w:tc>
        <w:tc>
          <w:tcPr>
            <w:tcW w:w="657" w:type="pct"/>
          </w:tcPr>
          <w:p w14:paraId="237517F9" w14:textId="1E1EC29C" w:rsidR="006730CE" w:rsidRDefault="000031C1" w:rsidP="006730CE">
            <w:r>
              <w:t>90417626047</w:t>
            </w:r>
          </w:p>
        </w:tc>
        <w:tc>
          <w:tcPr>
            <w:tcW w:w="657" w:type="pct"/>
          </w:tcPr>
          <w:p w14:paraId="5E258179" w14:textId="47E95037" w:rsidR="006730CE" w:rsidRPr="008A5FB6" w:rsidRDefault="000031C1" w:rsidP="006730CE">
            <w:r>
              <w:t xml:space="preserve">PREDSJEDNIK </w:t>
            </w:r>
          </w:p>
        </w:tc>
        <w:tc>
          <w:tcPr>
            <w:tcW w:w="1106" w:type="pct"/>
          </w:tcPr>
          <w:p w14:paraId="7659F207" w14:textId="77777777" w:rsidR="006730CE" w:rsidRDefault="000031C1" w:rsidP="006730CE">
            <w:r>
              <w:t>095/513-3446</w:t>
            </w:r>
          </w:p>
          <w:p w14:paraId="5FE4ECE0" w14:textId="0259759C" w:rsidR="000031C1" w:rsidRPr="008A5FB6" w:rsidRDefault="000031C1" w:rsidP="006730CE">
            <w:hyperlink r:id="rId13" w:history="1">
              <w:r w:rsidRPr="00902435">
                <w:rPr>
                  <w:rStyle w:val="Hiperveza"/>
                </w:rPr>
                <w:t>zlatko.sliskovic@gmail.com</w:t>
              </w:r>
            </w:hyperlink>
            <w:r>
              <w:t xml:space="preserve"> </w:t>
            </w:r>
          </w:p>
        </w:tc>
      </w:tr>
      <w:tr w:rsidR="000031C1" w:rsidRPr="008A5FB6" w14:paraId="30761172" w14:textId="77777777" w:rsidTr="00D25F22">
        <w:tc>
          <w:tcPr>
            <w:tcW w:w="304" w:type="pct"/>
          </w:tcPr>
          <w:p w14:paraId="427C3BBE" w14:textId="0BD9047A" w:rsidR="000031C1" w:rsidRPr="002B526A" w:rsidRDefault="000031C1" w:rsidP="000031C1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96B6B">
              <w:rPr>
                <w:color w:val="auto"/>
              </w:rPr>
              <w:t>1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330CCE01" w14:textId="46666AC3" w:rsidR="000031C1" w:rsidRPr="002B526A" w:rsidRDefault="000031C1" w:rsidP="000031C1">
            <w:pPr>
              <w:rPr>
                <w:b/>
                <w:color w:val="auto"/>
              </w:rPr>
            </w:pPr>
            <w:r w:rsidRPr="002B526A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4"/>
                <w14:ligatures w14:val="none"/>
              </w:rPr>
              <w:t>ŠKOLSKO SPORTSKO DRUŠTVO OŠ NOVSKA</w:t>
            </w:r>
          </w:p>
        </w:tc>
        <w:tc>
          <w:tcPr>
            <w:tcW w:w="1114" w:type="pct"/>
          </w:tcPr>
          <w:p w14:paraId="0D47B802" w14:textId="400D6105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IRENA VUKOVIC</w:t>
            </w:r>
          </w:p>
        </w:tc>
        <w:tc>
          <w:tcPr>
            <w:tcW w:w="657" w:type="pct"/>
          </w:tcPr>
          <w:p w14:paraId="136AEEAF" w14:textId="5C4FE591" w:rsidR="000031C1" w:rsidRDefault="000031C1" w:rsidP="000031C1">
            <w:r>
              <w:t>616028553986</w:t>
            </w:r>
          </w:p>
        </w:tc>
        <w:tc>
          <w:tcPr>
            <w:tcW w:w="657" w:type="pct"/>
          </w:tcPr>
          <w:p w14:paraId="08536DC5" w14:textId="0026C2F9" w:rsidR="000031C1" w:rsidRPr="008A5FB6" w:rsidRDefault="000031C1" w:rsidP="000031C1">
            <w:r>
              <w:t>VODITELJ</w:t>
            </w:r>
          </w:p>
        </w:tc>
        <w:tc>
          <w:tcPr>
            <w:tcW w:w="1106" w:type="pct"/>
          </w:tcPr>
          <w:p w14:paraId="03A6C8E8" w14:textId="6A126F05" w:rsidR="000031C1" w:rsidRPr="008A5FB6" w:rsidRDefault="000031C1" w:rsidP="000031C1">
            <w:r>
              <w:t>091/606-3337, vukovic.irena@gmail.com</w:t>
            </w:r>
          </w:p>
        </w:tc>
      </w:tr>
      <w:tr w:rsidR="000031C1" w:rsidRPr="008A5FB6" w14:paraId="39BBA202" w14:textId="77777777" w:rsidTr="00D25F22">
        <w:tc>
          <w:tcPr>
            <w:tcW w:w="304" w:type="pct"/>
          </w:tcPr>
          <w:p w14:paraId="3C881FDA" w14:textId="0EA526B1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2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D3AB514" w14:textId="2FF605D2" w:rsidR="000031C1" w:rsidRPr="002B526A" w:rsidRDefault="000031C1" w:rsidP="000031C1">
            <w:pPr>
              <w:rPr>
                <w:b/>
                <w:color w:val="auto"/>
              </w:rPr>
            </w:pPr>
            <w:r w:rsidRPr="002B526A">
              <w:rPr>
                <w:b/>
                <w:bCs/>
                <w:color w:val="auto"/>
              </w:rPr>
              <w:t>ŠKOLSKO SPORTSKO DRUŠTVO SREDNJOŠKOLAC</w:t>
            </w:r>
          </w:p>
        </w:tc>
        <w:tc>
          <w:tcPr>
            <w:tcW w:w="1114" w:type="pct"/>
          </w:tcPr>
          <w:p w14:paraId="604193A9" w14:textId="21D84738" w:rsidR="000031C1" w:rsidRPr="002B526A" w:rsidRDefault="000031C1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ANTONIO KNEŽEVIĆ </w:t>
            </w:r>
          </w:p>
        </w:tc>
        <w:tc>
          <w:tcPr>
            <w:tcW w:w="657" w:type="pct"/>
          </w:tcPr>
          <w:p w14:paraId="4ECA9A9A" w14:textId="6BD5B2BC" w:rsidR="000031C1" w:rsidRDefault="000031C1" w:rsidP="000031C1">
            <w:r>
              <w:t>658840836687</w:t>
            </w:r>
          </w:p>
        </w:tc>
        <w:tc>
          <w:tcPr>
            <w:tcW w:w="657" w:type="pct"/>
          </w:tcPr>
          <w:p w14:paraId="4D99E87A" w14:textId="44169617" w:rsidR="000031C1" w:rsidRPr="008A5FB6" w:rsidRDefault="000031C1" w:rsidP="000031C1">
            <w:r>
              <w:t>VODITELJ</w:t>
            </w:r>
          </w:p>
        </w:tc>
        <w:tc>
          <w:tcPr>
            <w:tcW w:w="1106" w:type="pct"/>
          </w:tcPr>
          <w:p w14:paraId="25CF87DD" w14:textId="77777777" w:rsidR="000031C1" w:rsidRDefault="000031C1" w:rsidP="000031C1">
            <w:r>
              <w:t>099/829-6511</w:t>
            </w:r>
          </w:p>
          <w:p w14:paraId="247864B1" w14:textId="32DC0022" w:rsidR="000031C1" w:rsidRPr="008A5FB6" w:rsidRDefault="000031C1" w:rsidP="000031C1">
            <w:hyperlink r:id="rId14" w:history="1">
              <w:r w:rsidRPr="00902435">
                <w:rPr>
                  <w:rStyle w:val="Hiperveza"/>
                </w:rPr>
                <w:t>knezevicantonio97@gmail.com</w:t>
              </w:r>
            </w:hyperlink>
            <w:r>
              <w:t xml:space="preserve"> </w:t>
            </w:r>
          </w:p>
        </w:tc>
      </w:tr>
      <w:tr w:rsidR="000031C1" w:rsidRPr="008A5FB6" w14:paraId="2EE0F97B" w14:textId="77777777" w:rsidTr="00D25F22">
        <w:tc>
          <w:tcPr>
            <w:tcW w:w="304" w:type="pct"/>
          </w:tcPr>
          <w:p w14:paraId="4874E0CA" w14:textId="12C141A6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3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6E06F90" w14:textId="363E3BE1" w:rsidR="000031C1" w:rsidRPr="002B526A" w:rsidRDefault="000031C1" w:rsidP="000031C1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>ŠKOLSKO SPORTSKO DRUŠTVO OŠ RAJIĆ</w:t>
            </w:r>
          </w:p>
        </w:tc>
        <w:tc>
          <w:tcPr>
            <w:tcW w:w="1114" w:type="pct"/>
          </w:tcPr>
          <w:p w14:paraId="2B24BA69" w14:textId="0C8C02FA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TOMISLAV BAIĆ</w:t>
            </w:r>
          </w:p>
        </w:tc>
        <w:tc>
          <w:tcPr>
            <w:tcW w:w="657" w:type="pct"/>
          </w:tcPr>
          <w:p w14:paraId="3B10127B" w14:textId="725AFB4C" w:rsidR="000031C1" w:rsidRDefault="000031C1" w:rsidP="000031C1">
            <w:r>
              <w:t>88233501094</w:t>
            </w:r>
          </w:p>
        </w:tc>
        <w:tc>
          <w:tcPr>
            <w:tcW w:w="657" w:type="pct"/>
          </w:tcPr>
          <w:p w14:paraId="72A1C555" w14:textId="27678194" w:rsidR="000031C1" w:rsidRPr="008A5FB6" w:rsidRDefault="000031C1" w:rsidP="000031C1">
            <w:r>
              <w:t>VODITELJ</w:t>
            </w:r>
          </w:p>
        </w:tc>
        <w:tc>
          <w:tcPr>
            <w:tcW w:w="1106" w:type="pct"/>
          </w:tcPr>
          <w:p w14:paraId="48E2E50E" w14:textId="77777777" w:rsidR="000031C1" w:rsidRDefault="000031C1" w:rsidP="000031C1">
            <w:r>
              <w:t>091/244.4781</w:t>
            </w:r>
          </w:p>
          <w:p w14:paraId="431C471D" w14:textId="437A1F34" w:rsidR="000031C1" w:rsidRPr="008A5FB6" w:rsidRDefault="000031C1" w:rsidP="000031C1">
            <w:r>
              <w:t>Tomislav.baic@gmail.com</w:t>
            </w:r>
          </w:p>
        </w:tc>
      </w:tr>
      <w:tr w:rsidR="000031C1" w:rsidRPr="008A5FB6" w14:paraId="27AD5D13" w14:textId="77777777" w:rsidTr="00D25F22">
        <w:tc>
          <w:tcPr>
            <w:tcW w:w="304" w:type="pct"/>
          </w:tcPr>
          <w:p w14:paraId="6CE52B3A" w14:textId="70EEFF3D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lastRenderedPageBreak/>
              <w:t>2</w:t>
            </w:r>
            <w:r w:rsidR="00A96B6B">
              <w:rPr>
                <w:color w:val="auto"/>
              </w:rPr>
              <w:t>4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2EB83EBE" w14:textId="1B0223F1" w:rsidR="000031C1" w:rsidRPr="00E27DAC" w:rsidRDefault="00E27DAC" w:rsidP="000031C1">
            <w:pPr>
              <w:rPr>
                <w:rFonts w:cs="Calibri"/>
                <w:b/>
                <w:color w:val="auto"/>
                <w:sz w:val="18"/>
                <w:szCs w:val="18"/>
              </w:rPr>
            </w:pPr>
            <w:r w:rsidRPr="00E27DAC">
              <w:rPr>
                <w:rFonts w:cs="Calibri"/>
                <w:b/>
                <w:color w:val="auto"/>
                <w:sz w:val="18"/>
                <w:szCs w:val="18"/>
              </w:rPr>
              <w:t>ŠKOLSKO SPORTSKO DRUŠTVO „KOŠUN“</w:t>
            </w:r>
          </w:p>
        </w:tc>
        <w:tc>
          <w:tcPr>
            <w:tcW w:w="1114" w:type="pct"/>
          </w:tcPr>
          <w:p w14:paraId="6D4BBD70" w14:textId="317FBE44" w:rsidR="000031C1" w:rsidRPr="002B526A" w:rsidRDefault="00E27DAC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FILIP ĐILAS </w:t>
            </w:r>
          </w:p>
        </w:tc>
        <w:tc>
          <w:tcPr>
            <w:tcW w:w="657" w:type="pct"/>
          </w:tcPr>
          <w:p w14:paraId="0DAF574B" w14:textId="5DFD2D88" w:rsidR="000031C1" w:rsidRDefault="00E27DAC" w:rsidP="000031C1">
            <w:r>
              <w:t>22392800346</w:t>
            </w:r>
          </w:p>
        </w:tc>
        <w:tc>
          <w:tcPr>
            <w:tcW w:w="657" w:type="pct"/>
          </w:tcPr>
          <w:p w14:paraId="1AB4976A" w14:textId="082EADC9" w:rsidR="000031C1" w:rsidRPr="008A5FB6" w:rsidRDefault="00E27DAC" w:rsidP="000031C1">
            <w:r>
              <w:t>VODITELJ</w:t>
            </w:r>
          </w:p>
        </w:tc>
        <w:tc>
          <w:tcPr>
            <w:tcW w:w="1106" w:type="pct"/>
          </w:tcPr>
          <w:p w14:paraId="2144DF4A" w14:textId="77777777" w:rsidR="000031C1" w:rsidRDefault="00E27DAC" w:rsidP="000031C1">
            <w:r>
              <w:t>099/416-6457</w:t>
            </w:r>
          </w:p>
          <w:p w14:paraId="1D2175B5" w14:textId="2F08EADB" w:rsidR="00E27DAC" w:rsidRPr="008A5FB6" w:rsidRDefault="00E27DAC" w:rsidP="000031C1">
            <w:hyperlink r:id="rId15" w:history="1">
              <w:r w:rsidRPr="00902435">
                <w:rPr>
                  <w:rStyle w:val="Hiperveza"/>
                </w:rPr>
                <w:t>fico1996666@gmail.com</w:t>
              </w:r>
            </w:hyperlink>
            <w:r>
              <w:t xml:space="preserve"> </w:t>
            </w:r>
          </w:p>
        </w:tc>
      </w:tr>
      <w:tr w:rsidR="000031C1" w:rsidRPr="008A5FB6" w14:paraId="41E0003F" w14:textId="77777777" w:rsidTr="00D25F22">
        <w:tc>
          <w:tcPr>
            <w:tcW w:w="304" w:type="pct"/>
          </w:tcPr>
          <w:p w14:paraId="40D85DD8" w14:textId="1ACE87E1" w:rsidR="000031C1" w:rsidRPr="000F261C" w:rsidRDefault="000031C1" w:rsidP="000031C1">
            <w:pPr>
              <w:rPr>
                <w:color w:val="auto"/>
              </w:rPr>
            </w:pPr>
            <w:r w:rsidRPr="000F261C">
              <w:rPr>
                <w:color w:val="auto"/>
              </w:rPr>
              <w:t>2</w:t>
            </w:r>
            <w:r w:rsidR="00A96B6B">
              <w:rPr>
                <w:color w:val="auto"/>
              </w:rPr>
              <w:t>5</w:t>
            </w:r>
            <w:r w:rsidRPr="000F261C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7950D4C" w14:textId="765C1742" w:rsidR="000031C1" w:rsidRPr="002B526A" w:rsidRDefault="00E27DAC" w:rsidP="000031C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PARAATLETSKI KLUB „ZMAJEVAC „ NOVSKA</w:t>
            </w:r>
          </w:p>
        </w:tc>
        <w:tc>
          <w:tcPr>
            <w:tcW w:w="1114" w:type="pct"/>
          </w:tcPr>
          <w:p w14:paraId="3C2BF0AE" w14:textId="232882A3" w:rsidR="000031C1" w:rsidRPr="000F261C" w:rsidRDefault="00E27DAC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MIHOVIL RENDULIĆ </w:t>
            </w:r>
          </w:p>
        </w:tc>
        <w:tc>
          <w:tcPr>
            <w:tcW w:w="657" w:type="pct"/>
          </w:tcPr>
          <w:p w14:paraId="7CBD1567" w14:textId="4C2A31AD" w:rsidR="000031C1" w:rsidRDefault="00E27DAC" w:rsidP="000031C1">
            <w:r>
              <w:t>15005931594</w:t>
            </w:r>
          </w:p>
        </w:tc>
        <w:tc>
          <w:tcPr>
            <w:tcW w:w="657" w:type="pct"/>
          </w:tcPr>
          <w:p w14:paraId="7CEB1A95" w14:textId="1A73A5B2" w:rsidR="000031C1" w:rsidRPr="008A5FB6" w:rsidRDefault="00E27DAC" w:rsidP="000031C1">
            <w:r>
              <w:t>ČLAN UPRAVNOG ODBORA, TRENER</w:t>
            </w:r>
          </w:p>
        </w:tc>
        <w:tc>
          <w:tcPr>
            <w:tcW w:w="1106" w:type="pct"/>
          </w:tcPr>
          <w:p w14:paraId="612E95BE" w14:textId="77777777" w:rsidR="000031C1" w:rsidRDefault="00E27DAC" w:rsidP="000031C1">
            <w:r>
              <w:t>098/430-699</w:t>
            </w:r>
          </w:p>
          <w:p w14:paraId="6267C43B" w14:textId="04AFEB42" w:rsidR="00E27DAC" w:rsidRPr="008A5FB6" w:rsidRDefault="00E27DAC" w:rsidP="000031C1">
            <w:hyperlink r:id="rId16" w:history="1">
              <w:r w:rsidRPr="00902435">
                <w:rPr>
                  <w:rStyle w:val="Hiperveza"/>
                </w:rPr>
                <w:t>mihovil969@gmail.com</w:t>
              </w:r>
            </w:hyperlink>
            <w:r>
              <w:t xml:space="preserve"> </w:t>
            </w:r>
          </w:p>
        </w:tc>
      </w:tr>
      <w:tr w:rsidR="000031C1" w:rsidRPr="008A5FB6" w14:paraId="2E602C5B" w14:textId="77777777" w:rsidTr="00D25F22">
        <w:tc>
          <w:tcPr>
            <w:tcW w:w="304" w:type="pct"/>
          </w:tcPr>
          <w:p w14:paraId="4976518B" w14:textId="1F64799C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6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5B232779" w14:textId="486FA2B2" w:rsidR="000031C1" w:rsidRPr="002B526A" w:rsidRDefault="00E27DAC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PARA</w:t>
            </w:r>
            <w:r w:rsidR="000031C1" w:rsidRPr="002B526A">
              <w:rPr>
                <w:b/>
                <w:color w:val="auto"/>
              </w:rPr>
              <w:t xml:space="preserve">ODBOJKAŠKI KLUB  </w:t>
            </w:r>
            <w:r>
              <w:rPr>
                <w:b/>
                <w:color w:val="auto"/>
              </w:rPr>
              <w:t>„</w:t>
            </w:r>
            <w:r w:rsidR="000031C1" w:rsidRPr="002B526A">
              <w:rPr>
                <w:b/>
                <w:color w:val="auto"/>
              </w:rPr>
              <w:t>NOVSKA</w:t>
            </w:r>
            <w:r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6EAE2EF6" w14:textId="16D5D369" w:rsidR="000031C1" w:rsidRPr="002B526A" w:rsidRDefault="00E27DAC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MARKO  MIJIĆ </w:t>
            </w:r>
          </w:p>
        </w:tc>
        <w:tc>
          <w:tcPr>
            <w:tcW w:w="657" w:type="pct"/>
          </w:tcPr>
          <w:p w14:paraId="2B4C83B0" w14:textId="07FDABC7" w:rsidR="000031C1" w:rsidRDefault="00E27DAC" w:rsidP="000031C1">
            <w:r>
              <w:t>32710311360</w:t>
            </w:r>
          </w:p>
        </w:tc>
        <w:tc>
          <w:tcPr>
            <w:tcW w:w="657" w:type="pct"/>
          </w:tcPr>
          <w:p w14:paraId="3164B534" w14:textId="30FC82E6" w:rsidR="000031C1" w:rsidRPr="008A5FB6" w:rsidRDefault="000031C1" w:rsidP="000031C1">
            <w:r>
              <w:t xml:space="preserve">PREDSJEDNIK </w:t>
            </w:r>
          </w:p>
        </w:tc>
        <w:tc>
          <w:tcPr>
            <w:tcW w:w="1106" w:type="pct"/>
          </w:tcPr>
          <w:p w14:paraId="02A039E1" w14:textId="028748AB" w:rsidR="000031C1" w:rsidRDefault="00E27DAC" w:rsidP="000031C1">
            <w:r>
              <w:t>098/884-300</w:t>
            </w:r>
          </w:p>
          <w:p w14:paraId="7F88638E" w14:textId="17DFB123" w:rsidR="000031C1" w:rsidRPr="008A5FB6" w:rsidRDefault="00E27DAC" w:rsidP="000031C1">
            <w:r>
              <w:t>mijic740@gmail.com</w:t>
            </w:r>
          </w:p>
        </w:tc>
      </w:tr>
      <w:tr w:rsidR="000031C1" w:rsidRPr="008A5FB6" w14:paraId="2DCCD363" w14:textId="77777777" w:rsidTr="00D25F22">
        <w:tc>
          <w:tcPr>
            <w:tcW w:w="304" w:type="pct"/>
          </w:tcPr>
          <w:p w14:paraId="2158121A" w14:textId="6E4F207D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7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ABB2B03" w14:textId="6A0B7CE0" w:rsidR="000031C1" w:rsidRPr="002B526A" w:rsidRDefault="00E27DAC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STRELJAČKI KLUB „NOVSKA“</w:t>
            </w:r>
          </w:p>
        </w:tc>
        <w:tc>
          <w:tcPr>
            <w:tcW w:w="1114" w:type="pct"/>
          </w:tcPr>
          <w:p w14:paraId="096DFB71" w14:textId="3E71D527" w:rsidR="000031C1" w:rsidRPr="002B526A" w:rsidRDefault="00A96B6B" w:rsidP="000031C1">
            <w:pPr>
              <w:rPr>
                <w:color w:val="auto"/>
              </w:rPr>
            </w:pPr>
            <w:r>
              <w:rPr>
                <w:color w:val="auto"/>
              </w:rPr>
              <w:t>IVICA ANDROŠEVIĆ</w:t>
            </w:r>
          </w:p>
        </w:tc>
        <w:tc>
          <w:tcPr>
            <w:tcW w:w="657" w:type="pct"/>
          </w:tcPr>
          <w:p w14:paraId="5B53E05C" w14:textId="2FE568CD" w:rsidR="000031C1" w:rsidRDefault="00A96B6B" w:rsidP="000031C1">
            <w:r>
              <w:rPr>
                <w:color w:val="auto"/>
              </w:rPr>
              <w:t>61181137547</w:t>
            </w:r>
          </w:p>
        </w:tc>
        <w:tc>
          <w:tcPr>
            <w:tcW w:w="657" w:type="pct"/>
          </w:tcPr>
          <w:p w14:paraId="3BD3201C" w14:textId="527C6019" w:rsidR="000031C1" w:rsidRDefault="00A96B6B" w:rsidP="000031C1">
            <w:r>
              <w:t xml:space="preserve">DOPREDSJEDNIK </w:t>
            </w:r>
          </w:p>
        </w:tc>
        <w:tc>
          <w:tcPr>
            <w:tcW w:w="1106" w:type="pct"/>
          </w:tcPr>
          <w:p w14:paraId="43DA9B4D" w14:textId="77777777" w:rsidR="000031C1" w:rsidRDefault="00A96B6B" w:rsidP="000031C1">
            <w:r>
              <w:t>098/398-341</w:t>
            </w:r>
          </w:p>
          <w:p w14:paraId="2D83A139" w14:textId="44A4C364" w:rsidR="00A96B6B" w:rsidRDefault="00A96B6B" w:rsidP="000031C1">
            <w:hyperlink r:id="rId17" w:history="1">
              <w:r w:rsidRPr="00AA72AA">
                <w:rPr>
                  <w:rStyle w:val="Hiperveza"/>
                </w:rPr>
                <w:t>ivica.androsevic@gmail.com</w:t>
              </w:r>
            </w:hyperlink>
            <w:r>
              <w:t xml:space="preserve"> </w:t>
            </w:r>
          </w:p>
        </w:tc>
      </w:tr>
      <w:tr w:rsidR="00A818AE" w:rsidRPr="008A5FB6" w14:paraId="3C5A454A" w14:textId="77777777" w:rsidTr="00D25F22">
        <w:tc>
          <w:tcPr>
            <w:tcW w:w="304" w:type="pct"/>
          </w:tcPr>
          <w:p w14:paraId="6D7F649C" w14:textId="7759C0C1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28.</w:t>
            </w:r>
          </w:p>
        </w:tc>
        <w:tc>
          <w:tcPr>
            <w:tcW w:w="1161" w:type="pct"/>
            <w:vAlign w:val="top"/>
          </w:tcPr>
          <w:p w14:paraId="4B43A98F" w14:textId="70773628" w:rsidR="00A818AE" w:rsidRDefault="00A818A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SNK „NACIONAL“ STARI GRABOVSC</w:t>
            </w:r>
          </w:p>
        </w:tc>
        <w:tc>
          <w:tcPr>
            <w:tcW w:w="1114" w:type="pct"/>
          </w:tcPr>
          <w:p w14:paraId="7DCCBA92" w14:textId="4FB6C2C2" w:rsidR="00A818AE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TOMISLAV SABLIĆ </w:t>
            </w:r>
          </w:p>
        </w:tc>
        <w:tc>
          <w:tcPr>
            <w:tcW w:w="657" w:type="pct"/>
          </w:tcPr>
          <w:p w14:paraId="321E7B43" w14:textId="09800F63" w:rsidR="00A818AE" w:rsidRDefault="008D437D" w:rsidP="000031C1">
            <w:pPr>
              <w:rPr>
                <w:color w:val="auto"/>
              </w:rPr>
            </w:pPr>
            <w:r>
              <w:rPr>
                <w:color w:val="auto"/>
              </w:rPr>
              <w:t>22659065227</w:t>
            </w:r>
          </w:p>
        </w:tc>
        <w:tc>
          <w:tcPr>
            <w:tcW w:w="657" w:type="pct"/>
          </w:tcPr>
          <w:p w14:paraId="566B7582" w14:textId="10DAFD0B" w:rsidR="00A818AE" w:rsidRDefault="00A818AE" w:rsidP="000031C1">
            <w:r>
              <w:t xml:space="preserve">PREDSJEDNIK </w:t>
            </w:r>
          </w:p>
        </w:tc>
        <w:tc>
          <w:tcPr>
            <w:tcW w:w="1106" w:type="pct"/>
          </w:tcPr>
          <w:p w14:paraId="1D628EC2" w14:textId="77777777" w:rsidR="00A818AE" w:rsidRDefault="008D437D" w:rsidP="000031C1">
            <w:r>
              <w:t>098/165-3197</w:t>
            </w:r>
          </w:p>
          <w:p w14:paraId="7387D098" w14:textId="1E3C57DF" w:rsidR="008D437D" w:rsidRDefault="008D437D" w:rsidP="000031C1">
            <w:hyperlink r:id="rId18" w:history="1">
              <w:r w:rsidRPr="00D155F4">
                <w:rPr>
                  <w:rStyle w:val="Hiperveza"/>
                </w:rPr>
                <w:t>snknacional@gmail.com</w:t>
              </w:r>
            </w:hyperlink>
            <w:r>
              <w:t xml:space="preserve"> </w:t>
            </w:r>
          </w:p>
        </w:tc>
      </w:tr>
      <w:tr w:rsidR="00A818AE" w:rsidRPr="008A5FB6" w14:paraId="15581328" w14:textId="77777777" w:rsidTr="00D25F22">
        <w:tc>
          <w:tcPr>
            <w:tcW w:w="304" w:type="pct"/>
          </w:tcPr>
          <w:p w14:paraId="673E1146" w14:textId="338483A0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29.</w:t>
            </w:r>
          </w:p>
        </w:tc>
        <w:tc>
          <w:tcPr>
            <w:tcW w:w="1161" w:type="pct"/>
            <w:vAlign w:val="top"/>
          </w:tcPr>
          <w:p w14:paraId="5329A4B6" w14:textId="27DBC0AB" w:rsidR="00A818AE" w:rsidRDefault="00A818A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NK „NAFTA“ KOZARICE </w:t>
            </w:r>
          </w:p>
        </w:tc>
        <w:tc>
          <w:tcPr>
            <w:tcW w:w="1114" w:type="pct"/>
          </w:tcPr>
          <w:p w14:paraId="7FA0C4BD" w14:textId="46069E84" w:rsidR="00A818AE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MIHAJLO DEH</w:t>
            </w:r>
          </w:p>
        </w:tc>
        <w:tc>
          <w:tcPr>
            <w:tcW w:w="657" w:type="pct"/>
          </w:tcPr>
          <w:p w14:paraId="55A872B5" w14:textId="713BF65B" w:rsidR="00A818AE" w:rsidRDefault="00D25F22" w:rsidP="000031C1">
            <w:pPr>
              <w:rPr>
                <w:color w:val="auto"/>
              </w:rPr>
            </w:pPr>
            <w:r>
              <w:rPr>
                <w:color w:val="auto"/>
              </w:rPr>
              <w:t>35633224892</w:t>
            </w:r>
          </w:p>
        </w:tc>
        <w:tc>
          <w:tcPr>
            <w:tcW w:w="657" w:type="pct"/>
          </w:tcPr>
          <w:p w14:paraId="3A4560E5" w14:textId="267A48FB" w:rsidR="00A818AE" w:rsidRDefault="00A818AE" w:rsidP="000031C1">
            <w:r>
              <w:t xml:space="preserve">PREDSJEDNIK </w:t>
            </w:r>
          </w:p>
        </w:tc>
        <w:tc>
          <w:tcPr>
            <w:tcW w:w="1106" w:type="pct"/>
          </w:tcPr>
          <w:p w14:paraId="7D7BF794" w14:textId="77777777" w:rsidR="00A818AE" w:rsidRDefault="00D25F22" w:rsidP="000031C1">
            <w:r>
              <w:t xml:space="preserve">091/533-8296 </w:t>
            </w:r>
          </w:p>
          <w:p w14:paraId="12A3148D" w14:textId="6186F7E0" w:rsidR="00D25F22" w:rsidRDefault="00D25F22" w:rsidP="000031C1">
            <w:hyperlink r:id="rId19" w:history="1">
              <w:r w:rsidRPr="00D155F4">
                <w:rPr>
                  <w:rStyle w:val="Hiperveza"/>
                </w:rPr>
                <w:t>nogometniklubnaftakozarice@gmail.com</w:t>
              </w:r>
            </w:hyperlink>
            <w:r>
              <w:t xml:space="preserve"> </w:t>
            </w:r>
          </w:p>
        </w:tc>
      </w:tr>
      <w:tr w:rsidR="00A818AE" w:rsidRPr="008A5FB6" w14:paraId="39C111BC" w14:textId="77777777" w:rsidTr="00D25F22">
        <w:tc>
          <w:tcPr>
            <w:tcW w:w="304" w:type="pct"/>
          </w:tcPr>
          <w:p w14:paraId="22624C27" w14:textId="7F0B1732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30.</w:t>
            </w:r>
          </w:p>
        </w:tc>
        <w:tc>
          <w:tcPr>
            <w:tcW w:w="1161" w:type="pct"/>
            <w:vAlign w:val="top"/>
          </w:tcPr>
          <w:p w14:paraId="30102ADE" w14:textId="793695DF" w:rsidR="00A818AE" w:rsidRDefault="00A818A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BADMINTON KLUB „NOVSKA“</w:t>
            </w:r>
          </w:p>
        </w:tc>
        <w:tc>
          <w:tcPr>
            <w:tcW w:w="1114" w:type="pct"/>
          </w:tcPr>
          <w:p w14:paraId="7749510D" w14:textId="6FC83F12" w:rsidR="00A818AE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DONALD VEBLE </w:t>
            </w:r>
          </w:p>
        </w:tc>
        <w:tc>
          <w:tcPr>
            <w:tcW w:w="657" w:type="pct"/>
          </w:tcPr>
          <w:p w14:paraId="52B747B9" w14:textId="41907645" w:rsidR="00A818AE" w:rsidRDefault="008D437D" w:rsidP="000031C1">
            <w:pPr>
              <w:rPr>
                <w:color w:val="auto"/>
              </w:rPr>
            </w:pPr>
            <w:r>
              <w:rPr>
                <w:color w:val="auto"/>
              </w:rPr>
              <w:t>56256877189</w:t>
            </w:r>
          </w:p>
        </w:tc>
        <w:tc>
          <w:tcPr>
            <w:tcW w:w="657" w:type="pct"/>
          </w:tcPr>
          <w:p w14:paraId="5C47628A" w14:textId="70594012" w:rsidR="00A818AE" w:rsidRDefault="008D437D" w:rsidP="000031C1">
            <w:r>
              <w:t xml:space="preserve">PREDSJEDNIK </w:t>
            </w:r>
          </w:p>
        </w:tc>
        <w:tc>
          <w:tcPr>
            <w:tcW w:w="1106" w:type="pct"/>
          </w:tcPr>
          <w:p w14:paraId="399C3C46" w14:textId="0D21ECDA" w:rsidR="008D437D" w:rsidRDefault="008D437D" w:rsidP="000031C1">
            <w:r>
              <w:t xml:space="preserve">095/9055346, vebledonald@gmail.com </w:t>
            </w:r>
          </w:p>
        </w:tc>
      </w:tr>
      <w:tr w:rsidR="003A685E" w:rsidRPr="008A5FB6" w14:paraId="199792E5" w14:textId="77777777" w:rsidTr="00D25F22">
        <w:tc>
          <w:tcPr>
            <w:tcW w:w="304" w:type="pct"/>
          </w:tcPr>
          <w:p w14:paraId="32878AE0" w14:textId="33D2DCEF" w:rsidR="003A685E" w:rsidRDefault="003A685E" w:rsidP="000031C1">
            <w:pPr>
              <w:rPr>
                <w:color w:val="auto"/>
              </w:rPr>
            </w:pPr>
            <w:r>
              <w:rPr>
                <w:color w:val="auto"/>
              </w:rPr>
              <w:t>31.</w:t>
            </w:r>
          </w:p>
        </w:tc>
        <w:tc>
          <w:tcPr>
            <w:tcW w:w="1161" w:type="pct"/>
            <w:vAlign w:val="top"/>
          </w:tcPr>
          <w:p w14:paraId="14E7746A" w14:textId="5C6AB2E6" w:rsidR="003A685E" w:rsidRDefault="003A685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ŠNK „CROATIA“ ST. SUBOCKA </w:t>
            </w:r>
          </w:p>
        </w:tc>
        <w:tc>
          <w:tcPr>
            <w:tcW w:w="1114" w:type="pct"/>
          </w:tcPr>
          <w:p w14:paraId="0E69D376" w14:textId="7C024914" w:rsidR="003A685E" w:rsidRDefault="003A685E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DAMIR </w:t>
            </w:r>
            <w:r w:rsidR="00D25F22">
              <w:rPr>
                <w:color w:val="auto"/>
              </w:rPr>
              <w:t xml:space="preserve">BILANDŽIJA </w:t>
            </w:r>
          </w:p>
        </w:tc>
        <w:tc>
          <w:tcPr>
            <w:tcW w:w="657" w:type="pct"/>
          </w:tcPr>
          <w:p w14:paraId="0CE21E40" w14:textId="77777777" w:rsidR="003A685E" w:rsidRDefault="003A685E" w:rsidP="000031C1">
            <w:pPr>
              <w:rPr>
                <w:color w:val="auto"/>
              </w:rPr>
            </w:pPr>
          </w:p>
        </w:tc>
        <w:tc>
          <w:tcPr>
            <w:tcW w:w="657" w:type="pct"/>
          </w:tcPr>
          <w:p w14:paraId="59AF428F" w14:textId="1D55C48D" w:rsidR="003A685E" w:rsidRDefault="00D25F22" w:rsidP="000031C1">
            <w:r>
              <w:t xml:space="preserve">PREDSJEDNIK </w:t>
            </w:r>
          </w:p>
        </w:tc>
        <w:tc>
          <w:tcPr>
            <w:tcW w:w="1106" w:type="pct"/>
          </w:tcPr>
          <w:p w14:paraId="33994277" w14:textId="30DF3B67" w:rsidR="003A685E" w:rsidRDefault="00D25F22" w:rsidP="000031C1">
            <w:hyperlink r:id="rId20" w:history="1">
              <w:r w:rsidRPr="00D155F4">
                <w:rPr>
                  <w:rStyle w:val="Hiperveza"/>
                </w:rPr>
                <w:t>daliborbilandzija3@gmail.com</w:t>
              </w:r>
            </w:hyperlink>
            <w:r>
              <w:t xml:space="preserve"> </w:t>
            </w:r>
          </w:p>
        </w:tc>
      </w:tr>
      <w:tr w:rsidR="00A818AE" w:rsidRPr="008A5FB6" w14:paraId="64E446E2" w14:textId="77777777" w:rsidTr="00D25F22">
        <w:tc>
          <w:tcPr>
            <w:tcW w:w="304" w:type="pct"/>
          </w:tcPr>
          <w:p w14:paraId="43D64D23" w14:textId="25231C1F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A685E">
              <w:rPr>
                <w:color w:val="auto"/>
              </w:rPr>
              <w:t>2</w:t>
            </w:r>
            <w:r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0F59FE00" w14:textId="3CD043FC" w:rsidR="00A818AE" w:rsidRDefault="00A818A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TENISKI KLUB „NOVSKA“</w:t>
            </w:r>
          </w:p>
        </w:tc>
        <w:tc>
          <w:tcPr>
            <w:tcW w:w="1114" w:type="pct"/>
          </w:tcPr>
          <w:p w14:paraId="0A720804" w14:textId="204F8B80" w:rsidR="00A818AE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MARKO LJUBIČIĆ </w:t>
            </w:r>
          </w:p>
        </w:tc>
        <w:tc>
          <w:tcPr>
            <w:tcW w:w="657" w:type="pct"/>
          </w:tcPr>
          <w:p w14:paraId="53AA35E7" w14:textId="23C3AA40" w:rsidR="00A818AE" w:rsidRDefault="00D25F22" w:rsidP="000031C1">
            <w:pPr>
              <w:rPr>
                <w:color w:val="auto"/>
              </w:rPr>
            </w:pPr>
            <w:r>
              <w:rPr>
                <w:color w:val="auto"/>
              </w:rPr>
              <w:t>15177242598</w:t>
            </w:r>
          </w:p>
        </w:tc>
        <w:tc>
          <w:tcPr>
            <w:tcW w:w="657" w:type="pct"/>
          </w:tcPr>
          <w:p w14:paraId="43E2BE74" w14:textId="6B4D374A" w:rsidR="00A818AE" w:rsidRDefault="00D25F22" w:rsidP="000031C1">
            <w:r>
              <w:t xml:space="preserve">TAJNIK  </w:t>
            </w:r>
          </w:p>
        </w:tc>
        <w:tc>
          <w:tcPr>
            <w:tcW w:w="1106" w:type="pct"/>
          </w:tcPr>
          <w:p w14:paraId="403AA637" w14:textId="77777777" w:rsidR="00A818AE" w:rsidRDefault="00D25F22" w:rsidP="000031C1">
            <w:r>
              <w:t>099/510-0574</w:t>
            </w:r>
          </w:p>
          <w:p w14:paraId="6CB13251" w14:textId="14BB419B" w:rsidR="00D25F22" w:rsidRDefault="00D25F22" w:rsidP="000031C1">
            <w:hyperlink r:id="rId21" w:history="1">
              <w:r w:rsidRPr="00D155F4">
                <w:rPr>
                  <w:rStyle w:val="Hiperveza"/>
                </w:rPr>
                <w:t>markoljubicic1991@gmail.com</w:t>
              </w:r>
            </w:hyperlink>
            <w:r>
              <w:rPr>
                <w:rStyle w:val="go"/>
              </w:rPr>
              <w:t xml:space="preserve"> </w:t>
            </w:r>
          </w:p>
        </w:tc>
      </w:tr>
      <w:tr w:rsidR="00A818AE" w:rsidRPr="008A5FB6" w14:paraId="4AE44F58" w14:textId="77777777" w:rsidTr="00D25F22">
        <w:tc>
          <w:tcPr>
            <w:tcW w:w="304" w:type="pct"/>
          </w:tcPr>
          <w:p w14:paraId="223E0379" w14:textId="015A97EF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A685E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017F234" w14:textId="7B841B54" w:rsidR="00A818AE" w:rsidRDefault="00A818A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PD „ZMAJEVAC“ </w:t>
            </w:r>
          </w:p>
        </w:tc>
        <w:tc>
          <w:tcPr>
            <w:tcW w:w="1114" w:type="pct"/>
          </w:tcPr>
          <w:p w14:paraId="71B38609" w14:textId="6871587A" w:rsidR="00A818AE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ĐURĐICA ŠKARIOT </w:t>
            </w:r>
          </w:p>
        </w:tc>
        <w:tc>
          <w:tcPr>
            <w:tcW w:w="657" w:type="pct"/>
          </w:tcPr>
          <w:p w14:paraId="0F29FC9C" w14:textId="28BF4A42" w:rsidR="00A818AE" w:rsidRDefault="00D25F22" w:rsidP="000031C1">
            <w:pPr>
              <w:rPr>
                <w:color w:val="auto"/>
              </w:rPr>
            </w:pPr>
            <w:r>
              <w:rPr>
                <w:color w:val="auto"/>
              </w:rPr>
              <w:t>77995009062</w:t>
            </w:r>
          </w:p>
        </w:tc>
        <w:tc>
          <w:tcPr>
            <w:tcW w:w="657" w:type="pct"/>
          </w:tcPr>
          <w:p w14:paraId="58CCB188" w14:textId="1C1C9380" w:rsidR="00A818AE" w:rsidRDefault="00D25F22" w:rsidP="000031C1">
            <w:r>
              <w:t>PREDSJEDNICA</w:t>
            </w:r>
          </w:p>
        </w:tc>
        <w:tc>
          <w:tcPr>
            <w:tcW w:w="1106" w:type="pct"/>
          </w:tcPr>
          <w:p w14:paraId="67D64855" w14:textId="77777777" w:rsidR="00A818AE" w:rsidRDefault="00D25F22" w:rsidP="000031C1">
            <w:r>
              <w:t>091/790-0589</w:t>
            </w:r>
          </w:p>
          <w:p w14:paraId="3FC38579" w14:textId="71497ADC" w:rsidR="00D25F22" w:rsidRDefault="00D25F22" w:rsidP="000031C1">
            <w:hyperlink r:id="rId22" w:history="1">
              <w:r w:rsidRPr="00D155F4">
                <w:rPr>
                  <w:rStyle w:val="Hiperveza"/>
                </w:rPr>
                <w:t>pd.zmajevac@gmail.com</w:t>
              </w:r>
            </w:hyperlink>
            <w:r>
              <w:t xml:space="preserve"> </w:t>
            </w:r>
          </w:p>
        </w:tc>
      </w:tr>
      <w:tr w:rsidR="00A818AE" w:rsidRPr="008A5FB6" w14:paraId="4CFA4EA8" w14:textId="77777777" w:rsidTr="00D25F22">
        <w:tc>
          <w:tcPr>
            <w:tcW w:w="304" w:type="pct"/>
          </w:tcPr>
          <w:p w14:paraId="3E8CC10B" w14:textId="47008045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A685E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38D6AA06" w14:textId="337F8790" w:rsidR="00A818AE" w:rsidRDefault="00A818AE" w:rsidP="000031C1">
            <w:pPr>
              <w:rPr>
                <w:b/>
                <w:color w:val="auto"/>
              </w:rPr>
            </w:pPr>
            <w:r w:rsidRPr="00A818AE">
              <w:rPr>
                <w:b/>
                <w:color w:val="auto"/>
              </w:rPr>
              <w:t>ATLETSKI KLUB „NOVLJANSKA GRUPA ATLETIČARA“</w:t>
            </w:r>
          </w:p>
        </w:tc>
        <w:tc>
          <w:tcPr>
            <w:tcW w:w="1114" w:type="pct"/>
          </w:tcPr>
          <w:p w14:paraId="1E4578A8" w14:textId="703B4F16" w:rsidR="00A818AE" w:rsidRDefault="003A685E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JOSIP FABIJANIĆ </w:t>
            </w:r>
          </w:p>
        </w:tc>
        <w:tc>
          <w:tcPr>
            <w:tcW w:w="657" w:type="pct"/>
          </w:tcPr>
          <w:p w14:paraId="6A327BA7" w14:textId="3034646E" w:rsidR="00A818AE" w:rsidRDefault="007D49E0" w:rsidP="000031C1">
            <w:pPr>
              <w:rPr>
                <w:color w:val="auto"/>
              </w:rPr>
            </w:pPr>
            <w:r>
              <w:rPr>
                <w:color w:val="auto"/>
              </w:rPr>
              <w:t>49749217405</w:t>
            </w:r>
          </w:p>
        </w:tc>
        <w:tc>
          <w:tcPr>
            <w:tcW w:w="657" w:type="pct"/>
          </w:tcPr>
          <w:p w14:paraId="2DBE9F78" w14:textId="2ED8B08F" w:rsidR="00A818AE" w:rsidRDefault="007D49E0" w:rsidP="000031C1">
            <w:r>
              <w:t xml:space="preserve">PREDSJEDNIK </w:t>
            </w:r>
          </w:p>
        </w:tc>
        <w:tc>
          <w:tcPr>
            <w:tcW w:w="1106" w:type="pct"/>
          </w:tcPr>
          <w:p w14:paraId="34B334C4" w14:textId="3923FB92" w:rsidR="007D49E0" w:rsidRDefault="007D49E0" w:rsidP="000031C1">
            <w:r>
              <w:t>091/767-3223</w:t>
            </w:r>
          </w:p>
          <w:p w14:paraId="04F8845B" w14:textId="3476CFCE" w:rsidR="007D49E0" w:rsidRDefault="007D49E0" w:rsidP="000031C1">
            <w:hyperlink r:id="rId23" w:history="1">
              <w:r w:rsidRPr="002D4CF4">
                <w:rPr>
                  <w:rStyle w:val="Hiperveza"/>
                </w:rPr>
                <w:t>info@aknoga.hr</w:t>
              </w:r>
            </w:hyperlink>
          </w:p>
        </w:tc>
      </w:tr>
      <w:tr w:rsidR="00A818AE" w:rsidRPr="008A5FB6" w14:paraId="3E93C791" w14:textId="77777777" w:rsidTr="00D25F22">
        <w:tc>
          <w:tcPr>
            <w:tcW w:w="304" w:type="pct"/>
          </w:tcPr>
          <w:p w14:paraId="19E38C59" w14:textId="02E10793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A685E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98BFB9D" w14:textId="408444CB" w:rsidR="00A818AE" w:rsidRDefault="003A685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NOGOMETNI KLUB „TOMISLAV“ VETERANI</w:t>
            </w:r>
          </w:p>
        </w:tc>
        <w:tc>
          <w:tcPr>
            <w:tcW w:w="1114" w:type="pct"/>
          </w:tcPr>
          <w:p w14:paraId="1A40823D" w14:textId="04A57A12" w:rsidR="00A818AE" w:rsidRDefault="003A685E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DALIBOR BILANDŽIJA </w:t>
            </w:r>
          </w:p>
        </w:tc>
        <w:tc>
          <w:tcPr>
            <w:tcW w:w="657" w:type="pct"/>
          </w:tcPr>
          <w:p w14:paraId="37D12D96" w14:textId="51883AB0" w:rsidR="00A818AE" w:rsidRDefault="007D49E0" w:rsidP="000031C1">
            <w:pPr>
              <w:rPr>
                <w:color w:val="auto"/>
              </w:rPr>
            </w:pPr>
            <w:r w:rsidRPr="007D49E0">
              <w:rPr>
                <w:color w:val="auto"/>
              </w:rPr>
              <w:t>64639732486</w:t>
            </w:r>
          </w:p>
        </w:tc>
        <w:tc>
          <w:tcPr>
            <w:tcW w:w="657" w:type="pct"/>
          </w:tcPr>
          <w:p w14:paraId="6ECE9BA5" w14:textId="6BE3ADC4" w:rsidR="00A818AE" w:rsidRDefault="007D49E0" w:rsidP="000031C1">
            <w:r>
              <w:t xml:space="preserve">PREDSJEDNIK </w:t>
            </w:r>
          </w:p>
        </w:tc>
        <w:tc>
          <w:tcPr>
            <w:tcW w:w="1106" w:type="pct"/>
          </w:tcPr>
          <w:p w14:paraId="0F55AE2F" w14:textId="77777777" w:rsidR="00A818AE" w:rsidRDefault="00EC4666" w:rsidP="000031C1">
            <w:r>
              <w:t>091/532-1803</w:t>
            </w:r>
          </w:p>
          <w:p w14:paraId="07360613" w14:textId="4D19F3B9" w:rsidR="00EC4666" w:rsidRDefault="00EC4666" w:rsidP="000031C1">
            <w:r>
              <w:rPr>
                <w:rStyle w:val="g2"/>
              </w:rPr>
              <w:t>d.bilandzija.zuna@gmail.com</w:t>
            </w:r>
          </w:p>
        </w:tc>
      </w:tr>
      <w:tr w:rsidR="00A818AE" w:rsidRPr="008A5FB6" w14:paraId="3A1BA86A" w14:textId="77777777" w:rsidTr="00D25F22">
        <w:tc>
          <w:tcPr>
            <w:tcW w:w="304" w:type="pct"/>
          </w:tcPr>
          <w:p w14:paraId="66D948D4" w14:textId="3CD713B0" w:rsidR="00A818AE" w:rsidRPr="002B526A" w:rsidRDefault="00A818AE" w:rsidP="000031C1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="003A685E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38CBCFD9" w14:textId="6548CE3E" w:rsidR="00A818AE" w:rsidRDefault="00A818AE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PIKADO KLUB „OGRC“</w:t>
            </w:r>
          </w:p>
        </w:tc>
        <w:tc>
          <w:tcPr>
            <w:tcW w:w="1114" w:type="pct"/>
          </w:tcPr>
          <w:p w14:paraId="7DF181B5" w14:textId="3B62598F" w:rsidR="00A818AE" w:rsidRDefault="00EC4666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ALEN EGREDŽIJA </w:t>
            </w:r>
            <w:r w:rsidR="003A685E">
              <w:rPr>
                <w:color w:val="auto"/>
              </w:rPr>
              <w:t xml:space="preserve"> </w:t>
            </w:r>
          </w:p>
        </w:tc>
        <w:tc>
          <w:tcPr>
            <w:tcW w:w="657" w:type="pct"/>
          </w:tcPr>
          <w:p w14:paraId="350A00B4" w14:textId="1F27E0E9" w:rsidR="00A818AE" w:rsidRDefault="00EC4666" w:rsidP="000031C1">
            <w:pPr>
              <w:rPr>
                <w:color w:val="auto"/>
              </w:rPr>
            </w:pPr>
            <w:r w:rsidRPr="00EC4666">
              <w:rPr>
                <w:color w:val="auto"/>
              </w:rPr>
              <w:t>49191141726</w:t>
            </w:r>
          </w:p>
        </w:tc>
        <w:tc>
          <w:tcPr>
            <w:tcW w:w="657" w:type="pct"/>
          </w:tcPr>
          <w:p w14:paraId="5BC9CE48" w14:textId="6615F259" w:rsidR="00A818AE" w:rsidRDefault="00EC4666" w:rsidP="000031C1">
            <w:r>
              <w:t xml:space="preserve">PREDSJEDNIK </w:t>
            </w:r>
          </w:p>
        </w:tc>
        <w:tc>
          <w:tcPr>
            <w:tcW w:w="1106" w:type="pct"/>
          </w:tcPr>
          <w:p w14:paraId="79BDBD24" w14:textId="3B4F27FC" w:rsidR="003F41FA" w:rsidRDefault="003F41FA" w:rsidP="000031C1">
            <w:pPr>
              <w:rPr>
                <w:rStyle w:val="go"/>
              </w:rPr>
            </w:pPr>
            <w:r>
              <w:rPr>
                <w:rStyle w:val="go"/>
              </w:rPr>
              <w:t>099/407-2151</w:t>
            </w:r>
          </w:p>
          <w:p w14:paraId="67FB98A4" w14:textId="718AED47" w:rsidR="00A818AE" w:rsidRDefault="00EC4666" w:rsidP="000031C1">
            <w:r>
              <w:rPr>
                <w:rStyle w:val="go"/>
              </w:rPr>
              <w:t>pikadoklub.ogrc@gmail.com</w:t>
            </w:r>
          </w:p>
        </w:tc>
      </w:tr>
    </w:tbl>
    <w:p w14:paraId="3A927CF2" w14:textId="77777777" w:rsidR="00D574C4" w:rsidRPr="008A5FB6" w:rsidRDefault="00D574C4">
      <w:pPr>
        <w:pStyle w:val="Bezrazmaka"/>
      </w:pPr>
    </w:p>
    <w:sectPr w:rsidR="00D574C4" w:rsidRPr="008A5FB6" w:rsidSect="008A5FB6">
      <w:headerReference w:type="default" r:id="rId24"/>
      <w:footerReference w:type="default" r:id="rId25"/>
      <w:pgSz w:w="16839" w:h="11907" w:orient="landscape" w:code="9"/>
      <w:pgMar w:top="2390" w:right="936" w:bottom="1440" w:left="936" w:header="936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1A88" w14:textId="77777777" w:rsidR="00A0452B" w:rsidRDefault="00A0452B">
      <w:pPr>
        <w:spacing w:before="0" w:after="0"/>
      </w:pPr>
      <w:r>
        <w:separator/>
      </w:r>
    </w:p>
    <w:p w14:paraId="6CB2C5E5" w14:textId="77777777" w:rsidR="00A0452B" w:rsidRDefault="00A0452B"/>
  </w:endnote>
  <w:endnote w:type="continuationSeparator" w:id="0">
    <w:p w14:paraId="4D852C71" w14:textId="77777777" w:rsidR="00A0452B" w:rsidRDefault="00A0452B">
      <w:pPr>
        <w:spacing w:before="0" w:after="0"/>
      </w:pPr>
      <w:r>
        <w:continuationSeparator/>
      </w:r>
    </w:p>
    <w:p w14:paraId="0906C86A" w14:textId="77777777" w:rsidR="00A0452B" w:rsidRDefault="00A04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6A7E" w14:textId="77777777" w:rsidR="003D5AB7" w:rsidRDefault="003D5AB7">
    <w:pPr>
      <w:pStyle w:val="podnoje"/>
    </w:pPr>
    <w:r>
      <w:t xml:space="preserve">Stranica </w:t>
    </w:r>
    <w:r>
      <w:rPr>
        <w:noProof w:val="0"/>
      </w:rPr>
      <w:fldChar w:fldCharType="begin"/>
    </w:r>
    <w:r>
      <w:instrText>PAGE   \* MERGEFORMAT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6731" w14:textId="77777777" w:rsidR="00A0452B" w:rsidRDefault="00A0452B">
      <w:pPr>
        <w:spacing w:before="0" w:after="0"/>
      </w:pPr>
      <w:r>
        <w:separator/>
      </w:r>
    </w:p>
    <w:p w14:paraId="060995AD" w14:textId="77777777" w:rsidR="00A0452B" w:rsidRDefault="00A0452B"/>
  </w:footnote>
  <w:footnote w:type="continuationSeparator" w:id="0">
    <w:p w14:paraId="2ECD25CF" w14:textId="77777777" w:rsidR="00A0452B" w:rsidRDefault="00A0452B">
      <w:pPr>
        <w:spacing w:before="0" w:after="0"/>
      </w:pPr>
      <w:r>
        <w:continuationSeparator/>
      </w:r>
    </w:p>
    <w:p w14:paraId="0F3047F3" w14:textId="77777777" w:rsidR="00A0452B" w:rsidRDefault="00A04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FEAE" w14:textId="77777777" w:rsidR="003D5AB7" w:rsidRPr="004D589F" w:rsidRDefault="003D5AB7" w:rsidP="004D589F">
    <w:pPr>
      <w:pStyle w:val="zaglavlje"/>
      <w:ind w:left="0"/>
      <w:rPr>
        <w:b/>
        <w:bCs/>
        <w:color w:val="BFBFBF" w:themeColor="background1" w:themeShade="BF"/>
      </w:rPr>
    </w:pPr>
    <w:r>
      <w:rPr>
        <w:rStyle w:val="Podebljano"/>
      </w:rPr>
      <w:t>ZAJEDNICA SPORTSKIH UDRUGA GRADA NOVSKE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9F"/>
    <w:rsid w:val="000031C1"/>
    <w:rsid w:val="000270BC"/>
    <w:rsid w:val="00096428"/>
    <w:rsid w:val="00096900"/>
    <w:rsid w:val="0009783D"/>
    <w:rsid w:val="000F261C"/>
    <w:rsid w:val="000F3303"/>
    <w:rsid w:val="00135419"/>
    <w:rsid w:val="0019537F"/>
    <w:rsid w:val="001B1DFF"/>
    <w:rsid w:val="001C72C9"/>
    <w:rsid w:val="002361B3"/>
    <w:rsid w:val="002416D0"/>
    <w:rsid w:val="002505E3"/>
    <w:rsid w:val="00254FCC"/>
    <w:rsid w:val="00295E3B"/>
    <w:rsid w:val="002A39E7"/>
    <w:rsid w:val="002A4A3D"/>
    <w:rsid w:val="002B526A"/>
    <w:rsid w:val="003071F1"/>
    <w:rsid w:val="00386A8D"/>
    <w:rsid w:val="003A685E"/>
    <w:rsid w:val="003D5AB7"/>
    <w:rsid w:val="003F41FA"/>
    <w:rsid w:val="00413DAA"/>
    <w:rsid w:val="004D589F"/>
    <w:rsid w:val="00525EF6"/>
    <w:rsid w:val="00572C46"/>
    <w:rsid w:val="00590381"/>
    <w:rsid w:val="00626FFE"/>
    <w:rsid w:val="006730CE"/>
    <w:rsid w:val="006B26BE"/>
    <w:rsid w:val="0070524D"/>
    <w:rsid w:val="007757A6"/>
    <w:rsid w:val="007A494F"/>
    <w:rsid w:val="007D49E0"/>
    <w:rsid w:val="0084476E"/>
    <w:rsid w:val="0089655B"/>
    <w:rsid w:val="008A5FB6"/>
    <w:rsid w:val="008D437D"/>
    <w:rsid w:val="008E3842"/>
    <w:rsid w:val="008E6751"/>
    <w:rsid w:val="009237EF"/>
    <w:rsid w:val="009809D8"/>
    <w:rsid w:val="009D4341"/>
    <w:rsid w:val="009D74BD"/>
    <w:rsid w:val="00A0452B"/>
    <w:rsid w:val="00A15523"/>
    <w:rsid w:val="00A420CD"/>
    <w:rsid w:val="00A818AE"/>
    <w:rsid w:val="00A96B6B"/>
    <w:rsid w:val="00AB7621"/>
    <w:rsid w:val="00AC7F2F"/>
    <w:rsid w:val="00B13445"/>
    <w:rsid w:val="00B20532"/>
    <w:rsid w:val="00B508DE"/>
    <w:rsid w:val="00C17578"/>
    <w:rsid w:val="00C36E2F"/>
    <w:rsid w:val="00C90459"/>
    <w:rsid w:val="00CC1736"/>
    <w:rsid w:val="00CF6179"/>
    <w:rsid w:val="00D01217"/>
    <w:rsid w:val="00D15C4C"/>
    <w:rsid w:val="00D17B83"/>
    <w:rsid w:val="00D25F22"/>
    <w:rsid w:val="00D331EB"/>
    <w:rsid w:val="00D448C9"/>
    <w:rsid w:val="00D52794"/>
    <w:rsid w:val="00D56EA9"/>
    <w:rsid w:val="00D574C4"/>
    <w:rsid w:val="00E0535A"/>
    <w:rsid w:val="00E27DAC"/>
    <w:rsid w:val="00E3212E"/>
    <w:rsid w:val="00EB6A59"/>
    <w:rsid w:val="00EC4666"/>
    <w:rsid w:val="00FA6C4C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7E896"/>
  <w15:chartTrackingRefBased/>
  <w15:docId w15:val="{AEEA6FD7-7938-41F0-A601-6FAFAFCD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6"/>
        <w:lang w:val="hr-HR" w:eastAsia="hr-HR" w:bidi="ar-SA"/>
        <w14:ligatures w14:val="standard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link w:val="Znaknaslova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paragraph" w:customStyle="1" w:styleId="naslov2">
    <w:name w:val="naslov 2"/>
    <w:basedOn w:val="Normal"/>
    <w:next w:val="Normal"/>
    <w:link w:val="Znaknaslova2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character" w:customStyle="1" w:styleId="Rezerviranomjestozatekst">
    <w:name w:val="Rezervirano mjesto za tekst"/>
    <w:basedOn w:val="Zadanifontodlomka"/>
    <w:uiPriority w:val="99"/>
    <w:semiHidden/>
    <w:rPr>
      <w:color w:val="808080"/>
    </w:rPr>
  </w:style>
  <w:style w:type="character" w:customStyle="1" w:styleId="Podebljano">
    <w:name w:val="Podebljano"/>
    <w:basedOn w:val="Zadanifontodlomka"/>
    <w:uiPriority w:val="3"/>
    <w:qFormat/>
    <w:rPr>
      <w:b/>
      <w:bCs/>
      <w:color w:val="BFBFBF" w:themeColor="background1" w:themeShade="BF"/>
    </w:rPr>
  </w:style>
  <w:style w:type="paragraph" w:styleId="Podnaslov">
    <w:name w:val="Subtitle"/>
    <w:basedOn w:val="Normal"/>
    <w:next w:val="Normal"/>
    <w:link w:val="PodnaslovChar"/>
    <w:uiPriority w:val="2"/>
    <w:qFormat/>
    <w:pPr>
      <w:numPr>
        <w:ilvl w:val="1"/>
      </w:numPr>
      <w:spacing w:before="0" w:after="120"/>
      <w:ind w:left="202" w:right="115"/>
    </w:pPr>
    <w:rPr>
      <w:b/>
      <w:bCs/>
      <w:caps/>
      <w:color w:val="000000" w:themeColor="text1"/>
      <w:sz w:val="24"/>
    </w:rPr>
  </w:style>
  <w:style w:type="character" w:customStyle="1" w:styleId="PodnaslovChar">
    <w:name w:val="Podnaslov Char"/>
    <w:basedOn w:val="Zadanifontodlomka"/>
    <w:link w:val="Podnaslov"/>
    <w:uiPriority w:val="2"/>
    <w:rPr>
      <w:b/>
      <w:bCs/>
      <w:caps/>
      <w:color w:val="000000" w:themeColor="text1"/>
      <w:sz w:val="24"/>
    </w:rPr>
  </w:style>
  <w:style w:type="table" w:styleId="Reetkatablice">
    <w:name w:val="Table Grid"/>
    <w:basedOn w:val="Obinatablica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piskontakata">
    <w:name w:val="Popis kontakata"/>
    <w:basedOn w:val="Obinatablica"/>
    <w:uiPriority w:val="99"/>
    <w:tblPr>
      <w:tblBorders>
        <w:top w:val="double" w:sz="6" w:space="0" w:color="BFBFBF" w:themeColor="background1" w:themeShade="BF"/>
        <w:bottom w:val="double" w:sz="6" w:space="0" w:color="BFBFBF" w:themeColor="background1" w:themeShade="BF"/>
        <w:insideH w:val="single" w:sz="4" w:space="0" w:color="BFBFBF" w:themeColor="background1" w:themeShade="BF"/>
        <w:insideV w:val="single" w:sz="6" w:space="0" w:color="BFBFBF" w:themeColor="background1" w:themeShade="BF"/>
      </w:tblBorders>
      <w:tblCellMar>
        <w:left w:w="202" w:type="dxa"/>
        <w:right w:w="115" w:type="dxa"/>
      </w:tblCellMar>
    </w:tblPr>
    <w:tcPr>
      <w:vAlign w:val="center"/>
    </w:tcPr>
    <w:tblStylePr w:type="firstRow">
      <w:rPr>
        <w:b/>
        <w:i w:val="0"/>
        <w:caps/>
        <w:smallCaps w:val="0"/>
        <w:color w:val="595959" w:themeColor="text1" w:themeTint="A6"/>
      </w:rPr>
      <w:tblPr/>
      <w:tcPr>
        <w:tcBorders>
          <w:top w:val="double" w:sz="6" w:space="0" w:color="BFBFBF" w:themeColor="background1" w:themeShade="BF"/>
          <w:left w:val="nil"/>
          <w:bottom w:val="double" w:sz="6" w:space="0" w:color="BFBFBF" w:themeColor="background1" w:themeShade="BF"/>
          <w:right w:val="nil"/>
          <w:insideH w:val="nil"/>
          <w:insideV w:val="single" w:sz="6" w:space="0" w:color="BFBFBF" w:themeColor="background1" w:themeShade="BF"/>
          <w:tl2br w:val="nil"/>
          <w:tr2bl w:val="nil"/>
        </w:tcBorders>
      </w:tcPr>
    </w:tblStylePr>
  </w:style>
  <w:style w:type="character" w:customStyle="1" w:styleId="Znaknaslova1">
    <w:name w:val="Znak naslova 1"/>
    <w:basedOn w:val="Zadanifontodlomka"/>
    <w:link w:val="naslov1"/>
    <w:uiPriority w:val="9"/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character" w:customStyle="1" w:styleId="Znaknaslova2">
    <w:name w:val="Znak naslova 2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paragraph" w:customStyle="1" w:styleId="zaglavlje">
    <w:name w:val="zaglavlje"/>
    <w:basedOn w:val="Normal"/>
    <w:link w:val="Znakzaglavlja"/>
    <w:uiPriority w:val="4"/>
    <w:unhideWhenUsed/>
    <w:qFormat/>
    <w:pPr>
      <w:pBdr>
        <w:top w:val="single" w:sz="4" w:space="8" w:color="000000" w:themeColor="text1"/>
        <w:left w:val="single" w:sz="4" w:space="8" w:color="000000" w:themeColor="text1"/>
        <w:bottom w:val="single" w:sz="4" w:space="11" w:color="000000" w:themeColor="text1"/>
        <w:right w:val="single" w:sz="4" w:space="8" w:color="000000" w:themeColor="text1"/>
      </w:pBdr>
      <w:shd w:val="clear" w:color="auto" w:fill="000000" w:themeFill="text1"/>
      <w:spacing w:before="0" w:after="120"/>
      <w:ind w:left="202" w:right="202"/>
    </w:pPr>
    <w:rPr>
      <w:rFonts w:asciiTheme="majorHAnsi" w:eastAsiaTheme="majorEastAsia" w:hAnsiTheme="majorHAnsi" w:cstheme="majorBidi"/>
      <w:color w:val="FFFFFF" w:themeColor="background1"/>
      <w:sz w:val="56"/>
    </w:rPr>
  </w:style>
  <w:style w:type="character" w:customStyle="1" w:styleId="Znakzaglavlja">
    <w:name w:val="Znak zaglavlja"/>
    <w:basedOn w:val="Zadanifontodlomka"/>
    <w:link w:val="zaglavlje"/>
    <w:uiPriority w:val="4"/>
    <w:rPr>
      <w:rFonts w:asciiTheme="majorHAnsi" w:eastAsiaTheme="majorEastAsia" w:hAnsiTheme="majorHAnsi" w:cstheme="majorBidi"/>
      <w:color w:val="FFFFFF" w:themeColor="background1"/>
      <w:sz w:val="56"/>
      <w:shd w:val="clear" w:color="auto" w:fill="000000" w:themeFill="text1"/>
    </w:rPr>
  </w:style>
  <w:style w:type="paragraph" w:customStyle="1" w:styleId="podnoje">
    <w:name w:val="podnožje"/>
    <w:basedOn w:val="Normal"/>
    <w:link w:val="Znakpodnoja"/>
    <w:uiPriority w:val="5"/>
    <w:unhideWhenUsed/>
    <w:qFormat/>
    <w:pPr>
      <w:pBdr>
        <w:top w:val="single" w:sz="4" w:space="4" w:color="000000" w:themeColor="text1"/>
        <w:left w:val="single" w:sz="4" w:space="8" w:color="000000" w:themeColor="text1"/>
        <w:bottom w:val="single" w:sz="4" w:space="4" w:color="000000" w:themeColor="text1"/>
        <w:right w:val="single" w:sz="4" w:space="8" w:color="000000" w:themeColor="text1"/>
      </w:pBdr>
      <w:shd w:val="clear" w:color="auto" w:fill="000000" w:themeFill="text1"/>
      <w:spacing w:before="0" w:after="0"/>
      <w:ind w:left="202" w:right="202"/>
    </w:pPr>
    <w:rPr>
      <w:rFonts w:asciiTheme="majorHAnsi" w:eastAsiaTheme="majorEastAsia" w:hAnsiTheme="majorHAnsi" w:cstheme="majorBidi"/>
      <w:caps/>
      <w:noProof/>
      <w:color w:val="BFBFBF" w:themeColor="background1" w:themeShade="BF"/>
      <w:sz w:val="20"/>
    </w:rPr>
  </w:style>
  <w:style w:type="character" w:customStyle="1" w:styleId="Znakpodnoja">
    <w:name w:val="Znak podnožja"/>
    <w:basedOn w:val="Zadanifontodlomka"/>
    <w:link w:val="podnoje"/>
    <w:uiPriority w:val="5"/>
    <w:rPr>
      <w:rFonts w:asciiTheme="majorHAnsi" w:eastAsiaTheme="majorEastAsia" w:hAnsiTheme="majorHAnsi" w:cstheme="majorBidi"/>
      <w:caps/>
      <w:noProof/>
      <w:color w:val="BFBFBF" w:themeColor="background1" w:themeShade="BF"/>
      <w:sz w:val="20"/>
      <w:shd w:val="clear" w:color="auto" w:fill="000000" w:themeFill="text1"/>
    </w:rPr>
  </w:style>
  <w:style w:type="paragraph" w:customStyle="1" w:styleId="Bezrazmaka">
    <w:name w:val="Bez razmaka"/>
    <w:uiPriority w:val="1"/>
    <w:qFormat/>
    <w:pPr>
      <w:spacing w:before="0" w:after="0"/>
    </w:pPr>
  </w:style>
  <w:style w:type="paragraph" w:styleId="Zaglavlje0">
    <w:name w:val="header"/>
    <w:basedOn w:val="Normal"/>
    <w:link w:val="ZaglavljeChar"/>
    <w:uiPriority w:val="99"/>
    <w:unhideWhenUsed/>
    <w:qFormat/>
    <w:rsid w:val="008A5FB6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0"/>
    <w:uiPriority w:val="99"/>
    <w:rsid w:val="008A5FB6"/>
  </w:style>
  <w:style w:type="paragraph" w:styleId="Podnoje0">
    <w:name w:val="footer"/>
    <w:basedOn w:val="Normal"/>
    <w:link w:val="PodnojeChar"/>
    <w:uiPriority w:val="99"/>
    <w:unhideWhenUsed/>
    <w:qFormat/>
    <w:rsid w:val="008A5FB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0"/>
    <w:uiPriority w:val="99"/>
    <w:rsid w:val="008A5FB6"/>
  </w:style>
  <w:style w:type="paragraph" w:styleId="Tekstbalonia">
    <w:name w:val="Balloon Text"/>
    <w:basedOn w:val="Normal"/>
    <w:link w:val="TekstbaloniaChar"/>
    <w:uiPriority w:val="99"/>
    <w:semiHidden/>
    <w:unhideWhenUsed/>
    <w:rsid w:val="003D5A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AB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54FC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4FC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B6A59"/>
    <w:rPr>
      <w:color w:val="919191" w:themeColor="followedHyperlink"/>
      <w:u w:val="single"/>
    </w:rPr>
  </w:style>
  <w:style w:type="character" w:customStyle="1" w:styleId="go">
    <w:name w:val="go"/>
    <w:basedOn w:val="Zadanifontodlomka"/>
    <w:rsid w:val="00D25F22"/>
  </w:style>
  <w:style w:type="character" w:customStyle="1" w:styleId="g2">
    <w:name w:val="g2"/>
    <w:basedOn w:val="Zadanifontodlomka"/>
    <w:rsid w:val="00EC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nikic52@gmail.com" TargetMode="External"/><Relationship Id="rId13" Type="http://schemas.openxmlformats.org/officeDocument/2006/relationships/hyperlink" Target="mailto:zlatko.sliskovic@gmail.com" TargetMode="External"/><Relationship Id="rId18" Type="http://schemas.openxmlformats.org/officeDocument/2006/relationships/hyperlink" Target="mailto:snknacional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arkoljubicic1991@gmail.com" TargetMode="External"/><Relationship Id="rId7" Type="http://schemas.openxmlformats.org/officeDocument/2006/relationships/hyperlink" Target="mailto:Petar.idzakovic59@gmail.com" TargetMode="External"/><Relationship Id="rId12" Type="http://schemas.openxmlformats.org/officeDocument/2006/relationships/hyperlink" Target="mailto:dcik120@gmail.com" TargetMode="External"/><Relationship Id="rId17" Type="http://schemas.openxmlformats.org/officeDocument/2006/relationships/hyperlink" Target="mailto:ivica.androsevic@gmail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ihovil969@gmail.com" TargetMode="External"/><Relationship Id="rId20" Type="http://schemas.openxmlformats.org/officeDocument/2006/relationships/hyperlink" Target="mailto:daliborbilandzija3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oran.poto&#269;ki73@g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fico1996666@gmail.com" TargetMode="External"/><Relationship Id="rId23" Type="http://schemas.openxmlformats.org/officeDocument/2006/relationships/hyperlink" Target="mailto:info@aknoga.hr" TargetMode="External"/><Relationship Id="rId10" Type="http://schemas.openxmlformats.org/officeDocument/2006/relationships/hyperlink" Target="mailto:mrknovska@gmail.com" TargetMode="External"/><Relationship Id="rId19" Type="http://schemas.openxmlformats.org/officeDocument/2006/relationships/hyperlink" Target="mailto:nogometniklubnaftakozari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eljugovic11@gmail.com" TargetMode="External"/><Relationship Id="rId14" Type="http://schemas.openxmlformats.org/officeDocument/2006/relationships/hyperlink" Target="mailto:knezevicantonio97@gmail.com" TargetMode="External"/><Relationship Id="rId22" Type="http://schemas.openxmlformats.org/officeDocument/2006/relationships/hyperlink" Target="mailto:pd.zmajevac@gmail.com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ov\AppData\Roaming\Microsoft\Templates\Popis%20kontakata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ports Contact List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541D31-AC32-44C3-ACBC-37FD97E57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kontakata</Template>
  <TotalTime>6324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sepov</dc:creator>
  <cp:keywords/>
  <cp:lastModifiedBy>Zlatko Šepović</cp:lastModifiedBy>
  <cp:revision>27</cp:revision>
  <cp:lastPrinted>2022-12-08T08:10:00Z</cp:lastPrinted>
  <dcterms:created xsi:type="dcterms:W3CDTF">2018-03-08T14:07:00Z</dcterms:created>
  <dcterms:modified xsi:type="dcterms:W3CDTF">2026-05-08T11:57:00Z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TC031480389991</vt:lpwstr>
  </property>
</Properties>
</file>